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64D7AF" w14:textId="32E5D0FA" w:rsidR="00AA48F6" w:rsidRPr="00D163B3" w:rsidRDefault="00AA48F6" w:rsidP="00117209">
      <w:pPr>
        <w:pStyle w:val="AttachmentHeading"/>
        <w:bidi/>
        <w:outlineLvl w:val="9"/>
        <w:rPr>
          <w:b w:val="0"/>
          <w:bCs/>
        </w:rPr>
      </w:pPr>
    </w:p>
    <w:tbl>
      <w:tblPr>
        <w:bidiVisual/>
        <w:tblW w:w="146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2"/>
        <w:gridCol w:w="1808"/>
        <w:gridCol w:w="3220"/>
        <w:gridCol w:w="1440"/>
        <w:gridCol w:w="1170"/>
        <w:gridCol w:w="1260"/>
        <w:gridCol w:w="1170"/>
        <w:gridCol w:w="1170"/>
        <w:gridCol w:w="990"/>
        <w:gridCol w:w="1980"/>
      </w:tblGrid>
      <w:tr w:rsidR="00AA48F6" w:rsidRPr="00793260" w14:paraId="47DF16AC" w14:textId="77777777" w:rsidTr="0070231E">
        <w:trPr>
          <w:cantSplit/>
          <w:tblHeader/>
        </w:trPr>
        <w:tc>
          <w:tcPr>
            <w:tcW w:w="462" w:type="dxa"/>
            <w:vMerge w:val="restart"/>
            <w:shd w:val="clear" w:color="auto" w:fill="C6D9F1" w:themeFill="text2" w:themeFillTint="33"/>
            <w:vAlign w:val="center"/>
          </w:tcPr>
          <w:p w14:paraId="10B32CFE" w14:textId="77777777" w:rsidR="00AA48F6" w:rsidRPr="00380FBC" w:rsidRDefault="007562A3" w:rsidP="0070231E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380FBC">
              <w:rPr>
                <w:rStyle w:val="Bold"/>
                <w:b w:val="0"/>
                <w:bCs/>
                <w:sz w:val="16"/>
                <w:szCs w:val="16"/>
                <w:rtl/>
              </w:rPr>
              <w:t>رقم النشاط</w:t>
            </w:r>
          </w:p>
        </w:tc>
        <w:tc>
          <w:tcPr>
            <w:tcW w:w="1808" w:type="dxa"/>
            <w:vMerge w:val="restart"/>
            <w:shd w:val="clear" w:color="auto" w:fill="C6D9F1" w:themeFill="text2" w:themeFillTint="33"/>
            <w:vAlign w:val="center"/>
          </w:tcPr>
          <w:p w14:paraId="44D1CCA3" w14:textId="77777777" w:rsidR="00AA48F6" w:rsidRPr="00380FBC" w:rsidRDefault="007562A3" w:rsidP="0070231E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380FBC">
              <w:rPr>
                <w:rStyle w:val="Bold"/>
                <w:b w:val="0"/>
                <w:bCs/>
                <w:sz w:val="16"/>
                <w:szCs w:val="16"/>
                <w:rtl/>
              </w:rPr>
              <w:t>وصف النشاط</w:t>
            </w:r>
          </w:p>
        </w:tc>
        <w:tc>
          <w:tcPr>
            <w:tcW w:w="4660" w:type="dxa"/>
            <w:gridSpan w:val="2"/>
            <w:shd w:val="clear" w:color="auto" w:fill="C6D9F1" w:themeFill="text2" w:themeFillTint="33"/>
            <w:vAlign w:val="center"/>
          </w:tcPr>
          <w:p w14:paraId="3FA4642E" w14:textId="77777777" w:rsidR="00AA48F6" w:rsidRPr="00380FBC" w:rsidRDefault="007562A3" w:rsidP="0070231E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380FBC">
              <w:rPr>
                <w:rStyle w:val="Bold"/>
                <w:b w:val="0"/>
                <w:bCs/>
                <w:sz w:val="16"/>
                <w:szCs w:val="16"/>
                <w:rtl/>
              </w:rPr>
              <w:t>متطلبات المعاينة/ الاختبار</w:t>
            </w:r>
          </w:p>
        </w:tc>
        <w:tc>
          <w:tcPr>
            <w:tcW w:w="2430" w:type="dxa"/>
            <w:gridSpan w:val="2"/>
            <w:shd w:val="clear" w:color="auto" w:fill="C6D9F1" w:themeFill="text2" w:themeFillTint="33"/>
            <w:vAlign w:val="center"/>
          </w:tcPr>
          <w:p w14:paraId="20A3FFD2" w14:textId="77777777" w:rsidR="00AA48F6" w:rsidRPr="00380FBC" w:rsidRDefault="007562A3" w:rsidP="0070231E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380FBC">
              <w:rPr>
                <w:rStyle w:val="Bold"/>
                <w:b w:val="0"/>
                <w:bCs/>
                <w:sz w:val="16"/>
                <w:szCs w:val="16"/>
                <w:rtl/>
              </w:rPr>
              <w:t>الوثائق المرجعية</w:t>
            </w:r>
          </w:p>
        </w:tc>
        <w:tc>
          <w:tcPr>
            <w:tcW w:w="3330" w:type="dxa"/>
            <w:gridSpan w:val="3"/>
            <w:shd w:val="clear" w:color="auto" w:fill="C6D9F1" w:themeFill="text2" w:themeFillTint="33"/>
            <w:vAlign w:val="center"/>
          </w:tcPr>
          <w:p w14:paraId="4E99DD3A" w14:textId="77777777" w:rsidR="00AA48F6" w:rsidRPr="00380FBC" w:rsidRDefault="0096053E" w:rsidP="0070231E">
            <w:pPr>
              <w:pStyle w:val="TableTextCentered"/>
              <w:bidi/>
              <w:rPr>
                <w:b/>
                <w:bCs/>
                <w:sz w:val="16"/>
                <w:szCs w:val="16"/>
              </w:rPr>
            </w:pPr>
            <w:r w:rsidRPr="00380FBC">
              <w:rPr>
                <w:rStyle w:val="Bold"/>
                <w:b w:val="0"/>
                <w:bCs/>
                <w:sz w:val="16"/>
                <w:szCs w:val="16"/>
                <w:rtl/>
              </w:rPr>
              <w:t>طرق التحقق (انظر الدليل)</w:t>
            </w:r>
          </w:p>
        </w:tc>
        <w:tc>
          <w:tcPr>
            <w:tcW w:w="1980" w:type="dxa"/>
            <w:vMerge w:val="restart"/>
            <w:shd w:val="clear" w:color="auto" w:fill="C6D9F1" w:themeFill="text2" w:themeFillTint="33"/>
            <w:vAlign w:val="center"/>
          </w:tcPr>
          <w:p w14:paraId="7FC8CDE9" w14:textId="77777777" w:rsidR="0015022E" w:rsidRDefault="0015022E" w:rsidP="0015022E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</w:rPr>
            </w:pPr>
            <w:r>
              <w:rPr>
                <w:rStyle w:val="Bold"/>
                <w:bCs/>
                <w:sz w:val="16"/>
                <w:szCs w:val="16"/>
                <w:rtl/>
              </w:rPr>
              <w:t>الأدلة المقدمة</w:t>
            </w:r>
          </w:p>
          <w:p w14:paraId="55906DA9" w14:textId="77777777" w:rsidR="0015022E" w:rsidRDefault="0015022E" w:rsidP="0015022E">
            <w:pPr>
              <w:pStyle w:val="TableTextCentered"/>
              <w:bidi/>
              <w:rPr>
                <w:rStyle w:val="Bold"/>
                <w:b w:val="0"/>
                <w:bCs/>
                <w:sz w:val="16"/>
                <w:szCs w:val="16"/>
                <w:rtl/>
              </w:rPr>
            </w:pPr>
            <w:r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 </w:t>
            </w:r>
            <w:r>
              <w:rPr>
                <w:rStyle w:val="Bold"/>
                <w:bCs/>
                <w:sz w:val="16"/>
                <w:szCs w:val="16"/>
                <w:rtl/>
              </w:rPr>
              <w:t>الرقم المرجعي</w:t>
            </w:r>
            <w:r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 ل</w:t>
            </w:r>
            <w:r>
              <w:rPr>
                <w:rStyle w:val="Bold"/>
                <w:bCs/>
                <w:sz w:val="16"/>
                <w:szCs w:val="16"/>
                <w:rtl/>
              </w:rPr>
              <w:t>لتقرير/ قائمة التدقيق</w:t>
            </w:r>
          </w:p>
          <w:p w14:paraId="20CBDCB7" w14:textId="77777777" w:rsidR="00AA48F6" w:rsidRPr="00380FBC" w:rsidRDefault="00AA48F6" w:rsidP="0070231E">
            <w:pPr>
              <w:pStyle w:val="TableTextCentered"/>
              <w:bidi/>
              <w:spacing w:before="0" w:after="0"/>
              <w:rPr>
                <w:b/>
                <w:bCs/>
                <w:sz w:val="16"/>
                <w:szCs w:val="16"/>
              </w:rPr>
            </w:pPr>
          </w:p>
        </w:tc>
      </w:tr>
      <w:tr w:rsidR="00AA48F6" w:rsidRPr="00793260" w14:paraId="4DF99921" w14:textId="77777777" w:rsidTr="0070231E">
        <w:trPr>
          <w:cantSplit/>
          <w:tblHeader/>
        </w:trPr>
        <w:tc>
          <w:tcPr>
            <w:tcW w:w="462" w:type="dxa"/>
            <w:vMerge/>
            <w:shd w:val="clear" w:color="auto" w:fill="C6D9F1" w:themeFill="text2" w:themeFillTint="33"/>
            <w:vAlign w:val="center"/>
          </w:tcPr>
          <w:p w14:paraId="5475952E" w14:textId="77777777" w:rsidR="00AA48F6" w:rsidRPr="00793260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vMerge/>
            <w:shd w:val="clear" w:color="auto" w:fill="C6D9F1" w:themeFill="text2" w:themeFillTint="33"/>
            <w:vAlign w:val="center"/>
          </w:tcPr>
          <w:p w14:paraId="3DE8F79A" w14:textId="77777777" w:rsidR="00AA48F6" w:rsidRPr="00793260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C6D9F1" w:themeFill="text2" w:themeFillTint="33"/>
            <w:vAlign w:val="center"/>
          </w:tcPr>
          <w:p w14:paraId="2D6FAC62" w14:textId="77777777" w:rsidR="00AA48F6" w:rsidRPr="00380FBC" w:rsidRDefault="007562A3" w:rsidP="0070231E">
            <w:pPr>
              <w:bidi/>
              <w:ind w:left="142"/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  <w:r w:rsidRPr="00380FBC"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الاختبار أو المعاينة التي </w:t>
            </w:r>
            <w:r w:rsidR="0070231E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أجريت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3034F27C" w14:textId="77777777" w:rsidR="00AA48F6" w:rsidRPr="00380FBC" w:rsidRDefault="007562A3" w:rsidP="0070231E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380FBC">
              <w:rPr>
                <w:rStyle w:val="Bold"/>
                <w:b w:val="0"/>
                <w:bCs/>
                <w:sz w:val="16"/>
                <w:szCs w:val="16"/>
                <w:rtl/>
              </w:rPr>
              <w:t>المرحلة/ التكرار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7A475270" w14:textId="77777777" w:rsidR="00AA48F6" w:rsidRPr="00380FBC" w:rsidRDefault="007562A3" w:rsidP="0070231E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380FBC">
              <w:rPr>
                <w:rStyle w:val="Bold"/>
                <w:b w:val="0"/>
                <w:bCs/>
                <w:sz w:val="16"/>
                <w:szCs w:val="16"/>
                <w:rtl/>
              </w:rPr>
              <w:t>الكود/ المواصفات/ وما إلى ذلك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1D329943" w14:textId="77777777" w:rsidR="00AA48F6" w:rsidRPr="00380FBC" w:rsidRDefault="007562A3" w:rsidP="0070231E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  <w:rtl/>
                <w:lang w:bidi="ar-EG"/>
              </w:rPr>
            </w:pPr>
            <w:r w:rsidRPr="00380FBC">
              <w:rPr>
                <w:rStyle w:val="Bold"/>
                <w:b w:val="0"/>
                <w:bCs/>
                <w:sz w:val="16"/>
                <w:szCs w:val="16"/>
                <w:rtl/>
              </w:rPr>
              <w:t>معايير القبول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392E5B82" w14:textId="77777777" w:rsidR="00AA48F6" w:rsidRPr="00380FBC" w:rsidRDefault="0096053E" w:rsidP="0070231E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380FBC"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مقاول </w:t>
            </w:r>
            <w:r w:rsidR="0070231E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أعمال التشييد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42795E99" w14:textId="77777777" w:rsidR="00AA48F6" w:rsidRPr="00380FBC" w:rsidRDefault="0096053E" w:rsidP="0070231E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380FBC"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إدارة </w:t>
            </w:r>
            <w:r w:rsidR="0070231E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أعمال التشييد</w:t>
            </w:r>
            <w:r w:rsidRPr="00380FBC"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 بالموقع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452EDB4A" w14:textId="77777777" w:rsidR="00AA48F6" w:rsidRPr="00380FBC" w:rsidRDefault="0070231E" w:rsidP="0070231E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المشروع</w:t>
            </w:r>
          </w:p>
        </w:tc>
        <w:tc>
          <w:tcPr>
            <w:tcW w:w="1980" w:type="dxa"/>
            <w:vMerge/>
            <w:shd w:val="clear" w:color="auto" w:fill="C6D9F1" w:themeFill="text2" w:themeFillTint="33"/>
            <w:vAlign w:val="center"/>
          </w:tcPr>
          <w:p w14:paraId="319F7934" w14:textId="77777777" w:rsidR="00AA48F6" w:rsidRPr="00793260" w:rsidRDefault="00AA48F6" w:rsidP="00703F59">
            <w:pPr>
              <w:pStyle w:val="TableTextCentered"/>
              <w:bidi/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CC1B07" w:rsidRPr="00A14600" w14:paraId="56134660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7B746DA3" w14:textId="77777777" w:rsidR="00AA48F6" w:rsidRPr="006A078D" w:rsidRDefault="00AA48F6" w:rsidP="00703F59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6A078D">
              <w:rPr>
                <w:rFonts w:cs="Arial"/>
                <w:b/>
                <w:sz w:val="16"/>
                <w:szCs w:val="16"/>
              </w:rPr>
              <w:t>1.0</w:t>
            </w:r>
          </w:p>
        </w:tc>
        <w:tc>
          <w:tcPr>
            <w:tcW w:w="1808" w:type="dxa"/>
            <w:vAlign w:val="center"/>
          </w:tcPr>
          <w:p w14:paraId="3C9F0093" w14:textId="77777777" w:rsidR="00AA48F6" w:rsidRPr="007A3CE1" w:rsidRDefault="0019438D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7A3CE1">
              <w:rPr>
                <w:rFonts w:cs="Arial" w:hint="cs"/>
                <w:bCs/>
                <w:sz w:val="16"/>
                <w:szCs w:val="16"/>
                <w:rtl/>
              </w:rPr>
              <w:t xml:space="preserve">مراجعة الوثائق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3AE5D2B5" w14:textId="77777777" w:rsidR="00AA48F6" w:rsidRPr="00474A37" w:rsidRDefault="00AA48F6" w:rsidP="00703F59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D13249" w14:textId="77777777" w:rsidR="00AA48F6" w:rsidRPr="005720A9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D82EDC3" w14:textId="77777777" w:rsidR="00AA48F6" w:rsidRPr="005720A9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2E84A7A" w14:textId="77777777" w:rsidR="00AA48F6" w:rsidRPr="005720A9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47DEEE1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E420F4C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7519D1E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055ED1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14600" w14:paraId="4CB168EA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3C7FB188" w14:textId="77777777" w:rsidR="00AA48F6" w:rsidRPr="005720A9" w:rsidRDefault="00AA48F6" w:rsidP="00703F59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1808" w:type="dxa"/>
            <w:vAlign w:val="center"/>
          </w:tcPr>
          <w:p w14:paraId="09CA9463" w14:textId="77777777" w:rsidR="00AA48F6" w:rsidRPr="007A3CE1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BAB559C" w14:textId="77777777" w:rsidR="00AA48F6" w:rsidRDefault="003431CC" w:rsidP="00703F59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اعتماد الوثائق: </w:t>
            </w:r>
          </w:p>
          <w:p w14:paraId="37000BA1" w14:textId="77777777" w:rsidR="00AA48F6" w:rsidRPr="005720A9" w:rsidRDefault="00AA48F6" w:rsidP="00703F59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  <w:p w14:paraId="17CADDAE" w14:textId="77777777" w:rsidR="00AA48F6" w:rsidRDefault="00B6425F" w:rsidP="00703F59">
            <w:pPr>
              <w:numPr>
                <w:ilvl w:val="0"/>
                <w:numId w:val="24"/>
              </w:numPr>
              <w:tabs>
                <w:tab w:val="left" w:pos="408"/>
              </w:tabs>
              <w:bidi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رسومات</w:t>
            </w:r>
            <w:r w:rsidR="003431CC">
              <w:rPr>
                <w:rFonts w:cs="Arial" w:hint="cs"/>
                <w:sz w:val="16"/>
                <w:szCs w:val="16"/>
                <w:rtl/>
              </w:rPr>
              <w:t xml:space="preserve"> التصميم</w:t>
            </w:r>
          </w:p>
          <w:p w14:paraId="5CA72CE8" w14:textId="77777777" w:rsidR="00AA48F6" w:rsidRPr="00474A37" w:rsidRDefault="001B38C9" w:rsidP="00B6425F">
            <w:pPr>
              <w:numPr>
                <w:ilvl w:val="0"/>
                <w:numId w:val="24"/>
              </w:numPr>
              <w:bidi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بيان </w:t>
            </w:r>
            <w:r w:rsidR="00B6425F">
              <w:rPr>
                <w:rFonts w:cs="Arial" w:hint="cs"/>
                <w:sz w:val="16"/>
                <w:szCs w:val="16"/>
                <w:rtl/>
              </w:rPr>
              <w:t>اسلوب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العمل</w:t>
            </w:r>
          </w:p>
          <w:p w14:paraId="1472B22D" w14:textId="77777777" w:rsidR="00AA48F6" w:rsidRPr="00E873BF" w:rsidRDefault="00A90134" w:rsidP="00703F59">
            <w:pPr>
              <w:numPr>
                <w:ilvl w:val="0"/>
                <w:numId w:val="24"/>
              </w:numPr>
              <w:bidi/>
              <w:ind w:left="61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تقديم المواد</w:t>
            </w:r>
            <w:r w:rsidR="00AA48F6" w:rsidRPr="00A33013" w:rsidDel="00A3301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2A1F6C" w14:textId="77777777" w:rsidR="00AA48F6" w:rsidRPr="005720A9" w:rsidRDefault="001E2297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قبل البدء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04391D" w14:textId="77777777" w:rsidR="00AA48F6" w:rsidRPr="005720A9" w:rsidRDefault="0070231E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  <w:r w:rsidR="000150C6">
              <w:rPr>
                <w:rFonts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10074B" w14:textId="77777777" w:rsidR="00AA48F6" w:rsidRPr="005720A9" w:rsidRDefault="00DB1D99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DB1D99">
              <w:rPr>
                <w:rFonts w:cs="Arial"/>
                <w:sz w:val="16"/>
                <w:szCs w:val="16"/>
                <w:rtl/>
              </w:rPr>
              <w:t>الوثائق متاحة وأيضًا النسخة النهائية للمراجعة من نظام إدارة الوثائق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F4A873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CEF4CAB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35D36ED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A111724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14600" w14:paraId="135095D3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4D12B29F" w14:textId="77777777" w:rsidR="00AA48F6" w:rsidRPr="006A078D" w:rsidRDefault="00AA48F6" w:rsidP="00703F59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5055B">
              <w:rPr>
                <w:rFonts w:cs="Arial"/>
                <w:b/>
                <w:sz w:val="16"/>
                <w:szCs w:val="16"/>
              </w:rPr>
              <w:t>2.0</w:t>
            </w:r>
          </w:p>
        </w:tc>
        <w:tc>
          <w:tcPr>
            <w:tcW w:w="1808" w:type="dxa"/>
            <w:vAlign w:val="center"/>
          </w:tcPr>
          <w:p w14:paraId="615B60E4" w14:textId="77777777" w:rsidR="00AA48F6" w:rsidRPr="007A3CE1" w:rsidRDefault="00EA64C1" w:rsidP="0070231E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7A3CE1">
              <w:rPr>
                <w:rFonts w:cs="Arial" w:hint="cs"/>
                <w:bCs/>
                <w:sz w:val="16"/>
                <w:szCs w:val="16"/>
                <w:rtl/>
              </w:rPr>
              <w:t xml:space="preserve">استلام </w:t>
            </w:r>
            <w:r w:rsidR="0019438D" w:rsidRPr="007A3CE1">
              <w:rPr>
                <w:rFonts w:cs="Arial" w:hint="cs"/>
                <w:bCs/>
                <w:sz w:val="16"/>
                <w:szCs w:val="16"/>
                <w:rtl/>
              </w:rPr>
              <w:t xml:space="preserve"> ال</w:t>
            </w:r>
            <w:r w:rsidR="0070231E">
              <w:rPr>
                <w:rFonts w:cs="Arial" w:hint="cs"/>
                <w:bCs/>
                <w:sz w:val="16"/>
                <w:szCs w:val="16"/>
                <w:rtl/>
              </w:rPr>
              <w:t>مواد</w:t>
            </w:r>
            <w:r w:rsidR="0019438D" w:rsidRPr="007A3CE1">
              <w:rPr>
                <w:rFonts w:cs="Arial" w:hint="cs"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09A0F096" w14:textId="77777777" w:rsidR="00AA48F6" w:rsidRPr="005720A9" w:rsidRDefault="00AA48F6" w:rsidP="00703F59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E3A513A" w14:textId="77777777" w:rsidR="00AA48F6" w:rsidRPr="005720A9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E4B1AC1" w14:textId="77777777" w:rsidR="00AA48F6" w:rsidRPr="005720A9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4E1B2E" w14:textId="77777777" w:rsidR="00AA48F6" w:rsidRPr="005720A9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9758EF9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DFAC970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90EA581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1F01B35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14600" w14:paraId="1FD6D985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159083C4" w14:textId="77777777" w:rsidR="00AA48F6" w:rsidRPr="005720A9" w:rsidRDefault="00AA48F6" w:rsidP="002A48D0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1808" w:type="dxa"/>
            <w:vAlign w:val="center"/>
          </w:tcPr>
          <w:p w14:paraId="641BADF3" w14:textId="77777777" w:rsidR="00AA48F6" w:rsidRPr="007A3CE1" w:rsidRDefault="00AA48F6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4ED2284" w14:textId="77777777" w:rsidR="00AA48F6" w:rsidRPr="005720A9" w:rsidRDefault="00DE18FD" w:rsidP="002A48D0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DE18FD">
              <w:rPr>
                <w:rFonts w:cs="Arial"/>
                <w:sz w:val="16"/>
                <w:szCs w:val="16"/>
                <w:rtl/>
              </w:rPr>
              <w:t xml:space="preserve">المعاينة البصرية </w:t>
            </w:r>
            <w:r w:rsidR="00B6425F">
              <w:rPr>
                <w:rFonts w:cs="Arial" w:hint="cs"/>
                <w:sz w:val="16"/>
                <w:szCs w:val="16"/>
                <w:rtl/>
              </w:rPr>
              <w:t>بحثا عن ا</w:t>
            </w:r>
            <w:r w:rsidRPr="00DE18FD">
              <w:rPr>
                <w:rFonts w:cs="Arial"/>
                <w:sz w:val="16"/>
                <w:szCs w:val="16"/>
                <w:rtl/>
              </w:rPr>
              <w:t>لأضرار والعيوب و</w:t>
            </w:r>
            <w:r w:rsidR="00B6425F">
              <w:rPr>
                <w:rFonts w:cs="Arial" w:hint="cs"/>
                <w:sz w:val="16"/>
                <w:szCs w:val="16"/>
                <w:rtl/>
              </w:rPr>
              <w:t xml:space="preserve">التحقق من </w:t>
            </w:r>
            <w:r w:rsidRPr="00DE18FD">
              <w:rPr>
                <w:rFonts w:cs="Arial"/>
                <w:sz w:val="16"/>
                <w:szCs w:val="16"/>
                <w:rtl/>
              </w:rPr>
              <w:t>ملصقات التصنيف الصحيحة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51D042" w14:textId="77777777" w:rsidR="00AA48F6" w:rsidRPr="005720A9" w:rsidRDefault="0070231E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AF578F" w14:textId="77777777" w:rsidR="00AA48F6" w:rsidRPr="005720A9" w:rsidRDefault="0070231E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BECBC9" w14:textId="77777777" w:rsidR="00AA48F6" w:rsidRPr="005720A9" w:rsidRDefault="0070231E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9CB8C1" w14:textId="77777777" w:rsidR="00AA48F6" w:rsidRPr="00AC4425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368C30B" w14:textId="77777777" w:rsidR="00AA48F6" w:rsidRPr="00AC4425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50F4B73" w14:textId="77777777" w:rsidR="00AA48F6" w:rsidRPr="00AC4425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6CE3513" w14:textId="77777777" w:rsidR="00AA48F6" w:rsidRPr="008050DC" w:rsidRDefault="008050DC" w:rsidP="002A48D0">
            <w:pPr>
              <w:pStyle w:val="Default"/>
              <w:bidi/>
              <w:ind w:left="134"/>
              <w:rPr>
                <w:rFonts w:cstheme="minorBidi"/>
                <w:rtl/>
                <w:lang w:bidi="ar-EG"/>
              </w:rPr>
            </w:pPr>
            <w:r w:rsidRPr="0070231E">
              <w:rPr>
                <w:rFonts w:cs="Times New Roman"/>
                <w:sz w:val="16"/>
                <w:szCs w:val="16"/>
                <w:rtl/>
              </w:rPr>
              <w:t>استلام المواد</w:t>
            </w:r>
          </w:p>
        </w:tc>
      </w:tr>
      <w:tr w:rsidR="00CC1B07" w:rsidRPr="00A14600" w14:paraId="43DD04A9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10637EF6" w14:textId="77777777" w:rsidR="00AA48F6" w:rsidRPr="006A078D" w:rsidRDefault="00AA48F6" w:rsidP="00703F59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BF45B5">
              <w:rPr>
                <w:rFonts w:cs="Arial"/>
                <w:b/>
                <w:sz w:val="16"/>
                <w:szCs w:val="16"/>
              </w:rPr>
              <w:t>3.0</w:t>
            </w:r>
          </w:p>
        </w:tc>
        <w:tc>
          <w:tcPr>
            <w:tcW w:w="1808" w:type="dxa"/>
            <w:vAlign w:val="center"/>
          </w:tcPr>
          <w:p w14:paraId="540A6D52" w14:textId="77777777" w:rsidR="00AA48F6" w:rsidRPr="007A3CE1" w:rsidRDefault="00BC0517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7A3CE1">
              <w:rPr>
                <w:rFonts w:cs="Arial" w:hint="cs"/>
                <w:bCs/>
                <w:sz w:val="16"/>
                <w:szCs w:val="16"/>
                <w:rtl/>
              </w:rPr>
              <w:t xml:space="preserve">التخزين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2F10C758" w14:textId="77777777" w:rsidR="00AA48F6" w:rsidRPr="005720A9" w:rsidRDefault="00AA48F6" w:rsidP="00703F59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1BC4BAB" w14:textId="77777777" w:rsidR="00AA48F6" w:rsidRPr="005720A9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FAFAAA7" w14:textId="77777777" w:rsidR="00AA48F6" w:rsidRPr="005720A9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1327FBE" w14:textId="77777777" w:rsidR="00AA48F6" w:rsidRPr="005720A9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95B62E7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EE31AD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F49A21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7C9CD7C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14600" w14:paraId="5A64BA25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11088F7B" w14:textId="77777777" w:rsidR="00AA48F6" w:rsidRDefault="00AA48F6" w:rsidP="002A48D0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1808" w:type="dxa"/>
            <w:vAlign w:val="center"/>
          </w:tcPr>
          <w:p w14:paraId="10750B1F" w14:textId="77777777" w:rsidR="00AA48F6" w:rsidRPr="007A3CE1" w:rsidRDefault="00AA48F6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753868E5" w14:textId="77777777" w:rsidR="00AA48F6" w:rsidRPr="005720A9" w:rsidRDefault="00B6425F" w:rsidP="002A48D0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بيان أسلوب التخزين</w:t>
            </w:r>
            <w:r w:rsidR="00DE18FD" w:rsidRPr="00DE18FD">
              <w:rPr>
                <w:rFonts w:cs="Arial"/>
                <w:sz w:val="16"/>
                <w:szCs w:val="16"/>
                <w:rtl/>
              </w:rPr>
              <w:t xml:space="preserve"> وتوصيات الشركة المصنعة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1D01B8" w14:textId="77777777" w:rsidR="00AA48F6" w:rsidRPr="005720A9" w:rsidRDefault="0070231E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3D7B24E" w14:textId="77777777" w:rsidR="00AA48F6" w:rsidRPr="005720A9" w:rsidRDefault="0070231E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E03899" w14:textId="77777777" w:rsidR="00AA48F6" w:rsidRPr="005720A9" w:rsidRDefault="0070231E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E80C63" w14:textId="77777777" w:rsidR="00AA48F6" w:rsidRPr="00AC4425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93024C2" w14:textId="77777777" w:rsidR="00AA48F6" w:rsidRPr="00AC4425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6FEE471" w14:textId="77777777" w:rsidR="00AA48F6" w:rsidRPr="00AC4425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B8EA534" w14:textId="77777777" w:rsidR="00AA48F6" w:rsidRPr="00AC4425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14600" w14:paraId="52ED31C7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6545F9D3" w14:textId="77777777" w:rsidR="00AA48F6" w:rsidRPr="006A078D" w:rsidRDefault="00AA48F6" w:rsidP="00703F59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6A078D">
              <w:rPr>
                <w:rFonts w:cs="Arial"/>
                <w:b/>
                <w:sz w:val="16"/>
                <w:szCs w:val="16"/>
              </w:rPr>
              <w:t>4.0</w:t>
            </w:r>
          </w:p>
        </w:tc>
        <w:tc>
          <w:tcPr>
            <w:tcW w:w="1808" w:type="dxa"/>
            <w:vAlign w:val="center"/>
          </w:tcPr>
          <w:p w14:paraId="488E126E" w14:textId="77777777" w:rsidR="00AA48F6" w:rsidRPr="007A3CE1" w:rsidRDefault="00451D79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7A3CE1">
              <w:rPr>
                <w:rFonts w:cs="Arial"/>
                <w:bCs/>
                <w:sz w:val="16"/>
                <w:szCs w:val="16"/>
                <w:rtl/>
              </w:rPr>
              <w:t xml:space="preserve">نموذج مطابق </w:t>
            </w:r>
            <w:r w:rsidR="0070231E">
              <w:rPr>
                <w:rFonts w:cs="Arial" w:hint="cs"/>
                <w:bCs/>
                <w:sz w:val="16"/>
                <w:szCs w:val="16"/>
                <w:rtl/>
              </w:rPr>
              <w:t>ل</w:t>
            </w:r>
            <w:r w:rsidRPr="007A3CE1">
              <w:rPr>
                <w:rFonts w:cs="Arial"/>
                <w:bCs/>
                <w:sz w:val="16"/>
                <w:szCs w:val="16"/>
                <w:rtl/>
              </w:rPr>
              <w:t>لحجم الطبيعي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0D65ECB1" w14:textId="77777777" w:rsidR="00AA48F6" w:rsidRPr="005720A9" w:rsidRDefault="00AA48F6" w:rsidP="00703F59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A35F6E7" w14:textId="77777777" w:rsidR="00AA48F6" w:rsidRPr="005720A9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34DC307" w14:textId="77777777" w:rsidR="00AA48F6" w:rsidRPr="005720A9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93FA57A" w14:textId="77777777" w:rsidR="00AA48F6" w:rsidRPr="005720A9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9BC3388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411A5C5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4116DB5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BAA64E2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14600" w14:paraId="69D38F17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709B8CE9" w14:textId="77777777" w:rsidR="00AA48F6" w:rsidRPr="005720A9" w:rsidRDefault="00AA48F6" w:rsidP="002A48D0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1808" w:type="dxa"/>
            <w:vAlign w:val="center"/>
          </w:tcPr>
          <w:p w14:paraId="1A79BCE2" w14:textId="77777777" w:rsidR="00AA48F6" w:rsidRPr="007A3CE1" w:rsidRDefault="00AA48F6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B4FF5DB" w14:textId="77777777" w:rsidR="00AA48F6" w:rsidRPr="005720A9" w:rsidRDefault="00B6425F" w:rsidP="002F2852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 xml:space="preserve">نموذج </w:t>
            </w:r>
            <w:r w:rsidR="00E7633B" w:rsidRPr="00E7633B">
              <w:rPr>
                <w:rFonts w:cs="Arial"/>
                <w:sz w:val="16"/>
                <w:szCs w:val="16"/>
                <w:rtl/>
              </w:rPr>
              <w:t>مطابق للأصل للزوايا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النموذجية</w:t>
            </w:r>
            <w:r w:rsidR="00E7633B" w:rsidRPr="00E7633B">
              <w:rPr>
                <w:rFonts w:cs="Arial"/>
                <w:sz w:val="16"/>
                <w:szCs w:val="16"/>
                <w:rtl/>
              </w:rPr>
              <w:t xml:space="preserve">/ </w:t>
            </w:r>
            <w:r>
              <w:rPr>
                <w:rFonts w:cs="Arial" w:hint="cs"/>
                <w:sz w:val="16"/>
                <w:szCs w:val="16"/>
                <w:rtl/>
              </w:rPr>
              <w:t>لوح جدران</w:t>
            </w:r>
            <w:r w:rsidR="00E7633B" w:rsidRPr="00E7633B">
              <w:rPr>
                <w:rFonts w:cs="Arial"/>
                <w:sz w:val="16"/>
                <w:szCs w:val="16"/>
                <w:rtl/>
              </w:rPr>
              <w:t xml:space="preserve"> الواجهة للتحقق من </w:t>
            </w:r>
            <w:r w:rsidR="002F2852">
              <w:rPr>
                <w:rFonts w:cs="Arial" w:hint="cs"/>
                <w:sz w:val="16"/>
                <w:szCs w:val="16"/>
                <w:rtl/>
              </w:rPr>
              <w:t>التفاصيل الجمالية</w:t>
            </w:r>
            <w:r w:rsidR="00E7633B" w:rsidRPr="00E7633B">
              <w:rPr>
                <w:rFonts w:cs="Arial"/>
                <w:sz w:val="16"/>
                <w:szCs w:val="16"/>
                <w:rtl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979E89" w14:textId="77777777" w:rsidR="00AA48F6" w:rsidRPr="005720A9" w:rsidRDefault="0070231E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A9CEA7" w14:textId="77777777" w:rsidR="00AA48F6" w:rsidRPr="005720A9" w:rsidRDefault="0070231E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69B12F" w14:textId="77777777" w:rsidR="00AA48F6" w:rsidRPr="005720A9" w:rsidRDefault="0070231E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BF5414" w14:textId="77777777" w:rsidR="00AA48F6" w:rsidRPr="00AC4425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D0974C9" w14:textId="77777777" w:rsidR="00AA48F6" w:rsidRPr="00AC4425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D1FDB0" w14:textId="77777777" w:rsidR="00AA48F6" w:rsidRPr="00AC4425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FE2B65" w14:textId="77777777" w:rsidR="00AA48F6" w:rsidRPr="00AC4425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C4425" w14:paraId="7B239123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7425578B" w14:textId="77777777" w:rsidR="00AA48F6" w:rsidRPr="006A078D" w:rsidRDefault="00AA48F6" w:rsidP="00703F59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  <w:r w:rsidRPr="006A078D">
              <w:rPr>
                <w:rFonts w:cs="Arial"/>
                <w:b/>
                <w:sz w:val="16"/>
                <w:szCs w:val="16"/>
              </w:rPr>
              <w:t>.0</w:t>
            </w:r>
          </w:p>
        </w:tc>
        <w:tc>
          <w:tcPr>
            <w:tcW w:w="1808" w:type="dxa"/>
            <w:vAlign w:val="center"/>
          </w:tcPr>
          <w:p w14:paraId="579C68CE" w14:textId="77777777" w:rsidR="00AA48F6" w:rsidRPr="00E90E4F" w:rsidRDefault="00533D37" w:rsidP="00533D37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  <w:rtl/>
                <w:lang w:bidi="ar-EG"/>
              </w:rPr>
            </w:pPr>
            <w:r w:rsidRPr="00E90E4F">
              <w:rPr>
                <w:rFonts w:cs="Arial" w:hint="cs"/>
                <w:bCs/>
                <w:sz w:val="16"/>
                <w:szCs w:val="16"/>
                <w:rtl/>
                <w:lang w:bidi="ar-EG"/>
              </w:rPr>
              <w:t>ت</w:t>
            </w:r>
            <w:r w:rsidR="00A244EB" w:rsidRPr="00E90E4F">
              <w:rPr>
                <w:rFonts w:cs="Arial" w:hint="cs"/>
                <w:bCs/>
                <w:sz w:val="16"/>
                <w:szCs w:val="16"/>
                <w:rtl/>
                <w:lang w:bidi="ar-EG"/>
              </w:rPr>
              <w:t>دع</w:t>
            </w:r>
            <w:r w:rsidRPr="00E90E4F">
              <w:rPr>
                <w:rFonts w:cs="Arial" w:hint="cs"/>
                <w:bCs/>
                <w:sz w:val="16"/>
                <w:szCs w:val="16"/>
                <w:rtl/>
                <w:lang w:bidi="ar-EG"/>
              </w:rPr>
              <w:t>يم الهيكل</w:t>
            </w:r>
            <w:r w:rsidR="00A244EB" w:rsidRPr="00E90E4F">
              <w:rPr>
                <w:rFonts w:cs="Arial" w:hint="cs"/>
                <w:bCs/>
                <w:sz w:val="16"/>
                <w:szCs w:val="16"/>
                <w:rtl/>
                <w:lang w:bidi="ar-EG"/>
              </w:rPr>
              <w:t xml:space="preserve">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266D83AD" w14:textId="77777777" w:rsidR="00AA48F6" w:rsidRPr="00E90E4F" w:rsidRDefault="00AA48F6" w:rsidP="00703F59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2613958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6E1D954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15B6F17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BC19DB2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DCB956D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6302F51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1942386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C4425" w14:paraId="6759813A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1E83D42B" w14:textId="77777777" w:rsidR="00AA48F6" w:rsidRPr="001E3AA6" w:rsidRDefault="00AA48F6" w:rsidP="002A48D0">
            <w:pPr>
              <w:numPr>
                <w:ilvl w:val="12"/>
                <w:numId w:val="0"/>
              </w:numPr>
              <w:bidi/>
              <w:spacing w:before="60" w:after="60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5.1</w:t>
            </w:r>
          </w:p>
        </w:tc>
        <w:tc>
          <w:tcPr>
            <w:tcW w:w="1808" w:type="dxa"/>
            <w:vAlign w:val="center"/>
          </w:tcPr>
          <w:p w14:paraId="426F3130" w14:textId="77777777" w:rsidR="00AA48F6" w:rsidRPr="00E90E4F" w:rsidRDefault="00AA48F6" w:rsidP="002A48D0">
            <w:pPr>
              <w:numPr>
                <w:ilvl w:val="12"/>
                <w:numId w:val="0"/>
              </w:numPr>
              <w:bidi/>
              <w:jc w:val="left"/>
              <w:rPr>
                <w:rFonts w:cs="Arial"/>
                <w:bCs/>
                <w:sz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EBEE7C9" w14:textId="77777777" w:rsidR="00AA48F6" w:rsidRPr="00E90E4F" w:rsidRDefault="0034224B" w:rsidP="002A48D0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الطبقة التحتية نظيفة وليس لها حواف حادة أو مواد يمكنها التسبب في إتلاف السطح/ العزل النهائي.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CEF2B2" w14:textId="77777777" w:rsidR="00AA48F6" w:rsidRPr="00E90E4F" w:rsidRDefault="0070231E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4166FC" w14:textId="77777777" w:rsidR="00AA48F6" w:rsidRPr="00E90E4F" w:rsidRDefault="0070231E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18C6F5" w14:textId="77777777" w:rsidR="00AA48F6" w:rsidRPr="00E90E4F" w:rsidRDefault="0070231E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95970B" w14:textId="77777777" w:rsidR="00AA48F6" w:rsidRPr="00E90E4F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CD06C5F" w14:textId="77777777" w:rsidR="00AA48F6" w:rsidRPr="00E90E4F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2DA3727" w14:textId="77777777" w:rsidR="00AA48F6" w:rsidRPr="00AC4425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82A751" w14:textId="77777777" w:rsidR="00AA48F6" w:rsidRPr="00AC4425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14600" w14:paraId="14C432E3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6FBF6DC0" w14:textId="77777777" w:rsidR="00AA48F6" w:rsidRPr="00270EDB" w:rsidRDefault="00AA48F6" w:rsidP="002A48D0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270EDB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1808" w:type="dxa"/>
            <w:vAlign w:val="center"/>
          </w:tcPr>
          <w:p w14:paraId="1DE25D3B" w14:textId="77777777" w:rsidR="00AA48F6" w:rsidRPr="00E90E4F" w:rsidRDefault="00AA48F6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01F6B4A" w14:textId="77777777" w:rsidR="00AA48F6" w:rsidRPr="00E90E4F" w:rsidRDefault="00F6044E" w:rsidP="002F2852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التحقق من ألأبعاد والمعاينة البصرية لهيكل الدعم الثانوي وفقُا للمستوى وت</w:t>
            </w:r>
            <w:r w:rsidR="002F2852" w:rsidRPr="00E90E4F">
              <w:rPr>
                <w:rFonts w:cs="Arial" w:hint="cs"/>
                <w:sz w:val="16"/>
                <w:szCs w:val="16"/>
                <w:rtl/>
              </w:rPr>
              <w:t>وافق</w:t>
            </w:r>
            <w:r w:rsidRPr="00E90E4F">
              <w:rPr>
                <w:rFonts w:cs="Arial"/>
                <w:sz w:val="16"/>
                <w:szCs w:val="16"/>
                <w:rtl/>
              </w:rPr>
              <w:t xml:space="preserve"> الفتحات وقدرة التحمل </w:t>
            </w:r>
            <w:r w:rsidR="002F2852" w:rsidRPr="00E90E4F">
              <w:rPr>
                <w:rFonts w:cs="Arial" w:hint="cs"/>
                <w:sz w:val="16"/>
                <w:szCs w:val="16"/>
                <w:rtl/>
              </w:rPr>
              <w:t>والوصلات.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63BAF8" w14:textId="77777777" w:rsidR="00AA48F6" w:rsidRPr="00E90E4F" w:rsidRDefault="0070231E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0881B4" w14:textId="77777777" w:rsidR="00AA48F6" w:rsidRPr="00E90E4F" w:rsidRDefault="0070231E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64A66A" w14:textId="77777777" w:rsidR="00AA48F6" w:rsidRPr="00E90E4F" w:rsidRDefault="0070231E" w:rsidP="002A48D0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510A0C" w14:textId="77777777" w:rsidR="00AA48F6" w:rsidRPr="00E90E4F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9FB4A86" w14:textId="77777777" w:rsidR="00AA48F6" w:rsidRPr="00E90E4F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866BA30" w14:textId="77777777" w:rsidR="00AA48F6" w:rsidRPr="00AC4425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01B688" w14:textId="77777777" w:rsidR="00AA48F6" w:rsidRPr="00AC4425" w:rsidRDefault="00AA48F6" w:rsidP="002A48D0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14600" w14:paraId="2C751A4C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45E0D9C6" w14:textId="77777777" w:rsidR="00AA48F6" w:rsidRPr="00990B8C" w:rsidRDefault="00AA48F6" w:rsidP="00703F59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990B8C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1808" w:type="dxa"/>
            <w:vAlign w:val="center"/>
          </w:tcPr>
          <w:p w14:paraId="5E0F5A51" w14:textId="77777777" w:rsidR="00AA48F6" w:rsidRPr="00E90E4F" w:rsidDel="00EE1539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eastAsia="Calibri" w:cs="Arial"/>
                <w:bCs/>
                <w:sz w:val="16"/>
                <w:szCs w:val="2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E08CA04" w14:textId="77777777" w:rsidR="00AA48F6" w:rsidRPr="00E90E4F" w:rsidRDefault="00534ED4" w:rsidP="000F4E92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 w:hint="cs"/>
                <w:sz w:val="16"/>
                <w:szCs w:val="16"/>
                <w:rtl/>
              </w:rPr>
              <w:t xml:space="preserve">ثابت بقوة ويشكل </w:t>
            </w:r>
            <w:r w:rsidR="000F4E92" w:rsidRPr="00E90E4F">
              <w:rPr>
                <w:rFonts w:cs="Arial" w:hint="cs"/>
                <w:sz w:val="16"/>
                <w:szCs w:val="16"/>
                <w:rtl/>
              </w:rPr>
              <w:t>كتلة</w:t>
            </w:r>
            <w:r w:rsidRPr="00E90E4F">
              <w:rPr>
                <w:rFonts w:cs="Arial" w:hint="cs"/>
                <w:sz w:val="16"/>
                <w:szCs w:val="16"/>
                <w:rtl/>
              </w:rPr>
              <w:t xml:space="preserve"> صلبة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3AC736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3F9083C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BDA052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CBC2EF3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A61ECDB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9C85976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61CDDC8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14600" w14:paraId="401C5C34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237EAAE1" w14:textId="77777777" w:rsidR="00AA48F6" w:rsidRPr="006A078D" w:rsidRDefault="00AA48F6" w:rsidP="00703F59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  <w:r w:rsidRPr="006A078D">
              <w:rPr>
                <w:rFonts w:cs="Arial"/>
                <w:b/>
                <w:sz w:val="16"/>
                <w:szCs w:val="16"/>
              </w:rPr>
              <w:t>.0</w:t>
            </w:r>
          </w:p>
        </w:tc>
        <w:tc>
          <w:tcPr>
            <w:tcW w:w="1808" w:type="dxa"/>
            <w:vAlign w:val="center"/>
          </w:tcPr>
          <w:p w14:paraId="4D6E4856" w14:textId="77777777" w:rsidR="00AA48F6" w:rsidRPr="00E90E4F" w:rsidRDefault="006F11B3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E90E4F">
              <w:rPr>
                <w:rFonts w:cs="Arial"/>
                <w:bCs/>
                <w:sz w:val="16"/>
                <w:szCs w:val="16"/>
                <w:rtl/>
              </w:rPr>
              <w:t>تركيب ألواح الجبس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1AD9F9D7" w14:textId="77777777" w:rsidR="00C42203" w:rsidRPr="00E90E4F" w:rsidRDefault="00C42203" w:rsidP="00C42203">
            <w:pPr>
              <w:bidi/>
              <w:jc w:val="left"/>
              <w:rPr>
                <w:rFonts w:cs="Arial"/>
                <w:sz w:val="16"/>
                <w:szCs w:val="16"/>
                <w:lang w:bidi="ar-EG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52647A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EE57F13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48E52C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88CD122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D3FBA7A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0E1ABD8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C8A48EC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14600" w14:paraId="4DB45D46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1B0A01E5" w14:textId="77777777" w:rsidR="00AA48F6" w:rsidRDefault="00AA48F6" w:rsidP="009859A9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1808" w:type="dxa"/>
            <w:vAlign w:val="center"/>
          </w:tcPr>
          <w:p w14:paraId="69F78136" w14:textId="77777777" w:rsidR="00AA48F6" w:rsidRPr="00E90E4F" w:rsidRDefault="00AA48F6" w:rsidP="009859A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724D858" w14:textId="77777777" w:rsidR="00AA48F6" w:rsidRPr="00E90E4F" w:rsidRDefault="00D163B3" w:rsidP="009859A9">
            <w:pPr>
              <w:bidi/>
              <w:ind w:left="61"/>
              <w:jc w:val="left"/>
              <w:rPr>
                <w:rFonts w:cs="Arial"/>
                <w:sz w:val="18"/>
                <w:szCs w:val="18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جميع الأسطح/ والألواح مستوية وخالية من التموجات والتشوهات وهي ملتصقة بشكل متوازي مع الجدران</w:t>
            </w:r>
            <w:r w:rsidRPr="00E90E4F">
              <w:rPr>
                <w:rFonts w:cs="Arial"/>
                <w:sz w:val="18"/>
                <w:szCs w:val="18"/>
                <w:rtl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8C9F1B" w14:textId="77777777" w:rsidR="00AA48F6" w:rsidRPr="00E90E4F" w:rsidRDefault="0070231E" w:rsidP="009859A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C0A14F" w14:textId="77777777" w:rsidR="00AA48F6" w:rsidRPr="00E90E4F" w:rsidRDefault="0070231E" w:rsidP="009859A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F906A7" w14:textId="77777777" w:rsidR="00AA48F6" w:rsidRPr="00E90E4F" w:rsidRDefault="0070231E" w:rsidP="009859A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80FBEE" w14:textId="77777777" w:rsidR="00AA48F6" w:rsidRPr="00E90E4F" w:rsidRDefault="00AA48F6" w:rsidP="009859A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F4D82F8" w14:textId="77777777" w:rsidR="00AA48F6" w:rsidRPr="00E90E4F" w:rsidRDefault="00AA48F6" w:rsidP="009859A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BA65610" w14:textId="77777777" w:rsidR="00AA48F6" w:rsidRPr="00AC4425" w:rsidRDefault="00AA48F6" w:rsidP="009859A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7406D79" w14:textId="77777777" w:rsidR="00AA48F6" w:rsidRPr="00AC4425" w:rsidRDefault="00AA48F6" w:rsidP="009859A9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14600" w14:paraId="13E4C5AA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1B6B279D" w14:textId="77777777" w:rsidR="00AA48F6" w:rsidRDefault="00AA48F6" w:rsidP="009859A9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1808" w:type="dxa"/>
            <w:vAlign w:val="center"/>
          </w:tcPr>
          <w:p w14:paraId="78DB7C10" w14:textId="77777777" w:rsidR="00AA48F6" w:rsidRPr="00E90E4F" w:rsidRDefault="00AA48F6" w:rsidP="009859A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7335D56" w14:textId="77777777" w:rsidR="00AA48F6" w:rsidRPr="00E90E4F" w:rsidRDefault="00CF5B65" w:rsidP="00152ACD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 xml:space="preserve">التحقق من المثبتات </w:t>
            </w:r>
            <w:r w:rsidR="00152ACD" w:rsidRPr="00E90E4F">
              <w:rPr>
                <w:rFonts w:cs="Arial" w:hint="cs"/>
                <w:sz w:val="16"/>
                <w:szCs w:val="16"/>
                <w:rtl/>
              </w:rPr>
              <w:t>والفواصل</w:t>
            </w:r>
            <w:r w:rsidRPr="00E90E4F">
              <w:rPr>
                <w:rFonts w:cs="Arial"/>
                <w:sz w:val="16"/>
                <w:szCs w:val="16"/>
                <w:rtl/>
              </w:rPr>
              <w:t xml:space="preserve"> والحواف المغلفة والمبطنة وفقًا لذلك.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9078E5" w14:textId="77777777" w:rsidR="00AA48F6" w:rsidRPr="00E90E4F" w:rsidRDefault="0070231E" w:rsidP="009859A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7ABC10" w14:textId="77777777" w:rsidR="00AA48F6" w:rsidRPr="00E90E4F" w:rsidRDefault="0070231E" w:rsidP="009859A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8D879C" w14:textId="77777777" w:rsidR="00AA48F6" w:rsidRPr="00E90E4F" w:rsidRDefault="0070231E" w:rsidP="009859A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981E53" w14:textId="77777777" w:rsidR="00AA48F6" w:rsidRPr="00E90E4F" w:rsidRDefault="00AA48F6" w:rsidP="009859A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AD027E7" w14:textId="77777777" w:rsidR="00AA48F6" w:rsidRPr="00E90E4F" w:rsidRDefault="00AA48F6" w:rsidP="009859A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9782EA" w14:textId="77777777" w:rsidR="00AA48F6" w:rsidRPr="00AC4425" w:rsidRDefault="00AA48F6" w:rsidP="009859A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586151C" w14:textId="77777777" w:rsidR="00AA48F6" w:rsidRPr="00AC4425" w:rsidRDefault="00AA48F6" w:rsidP="009859A9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14600" w14:paraId="661DDB50" w14:textId="77777777" w:rsidTr="00A44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9"/>
        </w:trPr>
        <w:tc>
          <w:tcPr>
            <w:tcW w:w="462" w:type="dxa"/>
            <w:vAlign w:val="center"/>
          </w:tcPr>
          <w:p w14:paraId="4A7FD337" w14:textId="77777777" w:rsidR="00AA48F6" w:rsidRDefault="00AA48F6" w:rsidP="009859A9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1808" w:type="dxa"/>
            <w:vAlign w:val="center"/>
          </w:tcPr>
          <w:p w14:paraId="24D6B142" w14:textId="77777777" w:rsidR="00AA48F6" w:rsidRPr="00E90E4F" w:rsidRDefault="00AA48F6" w:rsidP="009859A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B5B075E" w14:textId="77777777" w:rsidR="00AA48F6" w:rsidRPr="00E90E4F" w:rsidRDefault="00BD0F2E" w:rsidP="009859A9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التأكد من أن كافة وصلات التمدد والفتحات الميكانيكية والكهربائية والسباكة فوق السقف محكمة الغلق أو مغطاه بمواد مقاومة للحريق/ كاتمة للصوت.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368B8C" w14:textId="77777777" w:rsidR="00AA48F6" w:rsidRPr="00E90E4F" w:rsidRDefault="0070231E" w:rsidP="009859A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945101" w14:textId="77777777" w:rsidR="00AA48F6" w:rsidRPr="00E90E4F" w:rsidRDefault="0070231E" w:rsidP="009859A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F4505A" w14:textId="77777777" w:rsidR="00AA48F6" w:rsidRPr="00E90E4F" w:rsidRDefault="0070231E" w:rsidP="009859A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BB875B" w14:textId="77777777" w:rsidR="00AA48F6" w:rsidRPr="00E90E4F" w:rsidRDefault="00AA48F6" w:rsidP="009859A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5446ECC" w14:textId="77777777" w:rsidR="00AA48F6" w:rsidRPr="00E90E4F" w:rsidRDefault="00AA48F6" w:rsidP="009859A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D5B5F8E" w14:textId="77777777" w:rsidR="00AA48F6" w:rsidRPr="00AC4425" w:rsidRDefault="00AA48F6" w:rsidP="009859A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56D8897" w14:textId="77777777" w:rsidR="00AA48F6" w:rsidRPr="00AC4425" w:rsidRDefault="00AA48F6" w:rsidP="009859A9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14600" w14:paraId="3F91EFD4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2273751D" w14:textId="77777777" w:rsidR="00AA48F6" w:rsidRDefault="00AA48F6" w:rsidP="009859A9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1808" w:type="dxa"/>
            <w:vAlign w:val="center"/>
          </w:tcPr>
          <w:p w14:paraId="4260A656" w14:textId="77777777" w:rsidR="00AA48F6" w:rsidRPr="00E90E4F" w:rsidRDefault="00AA48F6" w:rsidP="009859A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0DA120E" w14:textId="6DB43FA2" w:rsidR="00AA48F6" w:rsidRPr="00E90E4F" w:rsidRDefault="00A44354" w:rsidP="009859A9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 w:hint="cs"/>
                <w:sz w:val="16"/>
                <w:szCs w:val="16"/>
                <w:rtl/>
              </w:rPr>
              <w:t xml:space="preserve">معالجة ما قبل الدهان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F34A47" w14:textId="77777777" w:rsidR="00AA48F6" w:rsidRPr="00E90E4F" w:rsidRDefault="0070231E" w:rsidP="009859A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753932" w14:textId="77777777" w:rsidR="00AA48F6" w:rsidRPr="00E90E4F" w:rsidRDefault="0070231E" w:rsidP="009859A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1FFDDE" w14:textId="77777777" w:rsidR="00AA48F6" w:rsidRPr="00E90E4F" w:rsidRDefault="0070231E" w:rsidP="009859A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 w:rsidRPr="00E90E4F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5B0B28" w14:textId="77777777" w:rsidR="00AA48F6" w:rsidRPr="00E90E4F" w:rsidRDefault="00AA48F6" w:rsidP="009859A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C7F1BF" w14:textId="77777777" w:rsidR="00AA48F6" w:rsidRPr="00E90E4F" w:rsidRDefault="00AA48F6" w:rsidP="009859A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E91FBAA" w14:textId="77777777" w:rsidR="00AA48F6" w:rsidRPr="00A44354" w:rsidRDefault="00AA48F6" w:rsidP="009859A9">
            <w:pPr>
              <w:pStyle w:val="TableTextCentered"/>
              <w:bidi/>
              <w:spacing w:before="0" w:after="0"/>
              <w:jc w:val="left"/>
              <w:rPr>
                <w:highlight w:val="yello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17062FA" w14:textId="77777777" w:rsidR="00AA48F6" w:rsidRPr="00A44354" w:rsidRDefault="00AA48F6" w:rsidP="009859A9">
            <w:pPr>
              <w:pStyle w:val="TableTextCentered"/>
              <w:bidi/>
              <w:spacing w:before="0" w:after="0"/>
              <w:jc w:val="left"/>
              <w:rPr>
                <w:highlight w:val="yellow"/>
              </w:rPr>
            </w:pPr>
          </w:p>
        </w:tc>
      </w:tr>
      <w:tr w:rsidR="00CC1B07" w:rsidRPr="00A14600" w14:paraId="6C8BE3AA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5CAA7E24" w14:textId="77777777" w:rsidR="00AA48F6" w:rsidRPr="006A078D" w:rsidRDefault="00AA48F6" w:rsidP="00703F59">
            <w:pPr>
              <w:pStyle w:val="TableTextCentered"/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  <w:r w:rsidRPr="006A078D">
              <w:rPr>
                <w:rFonts w:cs="Arial"/>
                <w:b/>
                <w:sz w:val="16"/>
                <w:szCs w:val="16"/>
              </w:rPr>
              <w:t>.0</w:t>
            </w:r>
          </w:p>
        </w:tc>
        <w:tc>
          <w:tcPr>
            <w:tcW w:w="1808" w:type="dxa"/>
            <w:vAlign w:val="center"/>
          </w:tcPr>
          <w:p w14:paraId="13B61B06" w14:textId="77777777" w:rsidR="00AA48F6" w:rsidRPr="00E90E4F" w:rsidRDefault="006F11B3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  <w:r w:rsidRPr="00E90E4F">
              <w:rPr>
                <w:rFonts w:cs="Arial" w:hint="cs"/>
                <w:bCs/>
                <w:sz w:val="16"/>
                <w:szCs w:val="16"/>
                <w:rtl/>
              </w:rPr>
              <w:t xml:space="preserve">الطلاء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4C3776E4" w14:textId="77777777" w:rsidR="00AA48F6" w:rsidRPr="00E90E4F" w:rsidRDefault="00AA48F6" w:rsidP="00703F59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6D8EE23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B345801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2210D68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90C2FF7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398E0C3" w14:textId="77777777" w:rsidR="00AA48F6" w:rsidRPr="00E90E4F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AF35E00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569F294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14600" w14:paraId="1A53FABE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4DA9F109" w14:textId="77777777" w:rsidR="00AA48F6" w:rsidRPr="005720A9" w:rsidRDefault="00AA48F6" w:rsidP="00065B3F">
            <w:pPr>
              <w:pStyle w:val="TableTextCentered"/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Pr="005720A9">
              <w:rPr>
                <w:rFonts w:cs="Arial"/>
                <w:sz w:val="16"/>
                <w:szCs w:val="16"/>
              </w:rPr>
              <w:t>.1</w:t>
            </w:r>
          </w:p>
        </w:tc>
        <w:tc>
          <w:tcPr>
            <w:tcW w:w="1808" w:type="dxa"/>
            <w:vAlign w:val="center"/>
          </w:tcPr>
          <w:p w14:paraId="0B90BEEA" w14:textId="77777777" w:rsidR="00AA48F6" w:rsidRPr="007A3CE1" w:rsidRDefault="00AA48F6" w:rsidP="00065B3F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AF8C5EA" w14:textId="77777777" w:rsidR="00AA48F6" w:rsidRPr="005720A9" w:rsidRDefault="00166369" w:rsidP="00166369">
            <w:pPr>
              <w:pStyle w:val="TableTextCentered"/>
              <w:bidi/>
              <w:spacing w:before="0" w:after="0"/>
              <w:ind w:left="61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</w:t>
            </w:r>
            <w:r w:rsidRPr="00166369">
              <w:rPr>
                <w:rFonts w:cs="Arial"/>
                <w:sz w:val="16"/>
                <w:szCs w:val="16"/>
                <w:rtl/>
              </w:rPr>
              <w:t xml:space="preserve">تحقق من نظافة </w:t>
            </w:r>
            <w:r>
              <w:rPr>
                <w:rFonts w:cs="Arial" w:hint="cs"/>
                <w:sz w:val="16"/>
                <w:szCs w:val="16"/>
                <w:rtl/>
              </w:rPr>
              <w:t>الجدران</w:t>
            </w:r>
            <w:r w:rsidRPr="00166369">
              <w:rPr>
                <w:rFonts w:cs="Arial"/>
                <w:sz w:val="16"/>
                <w:szCs w:val="16"/>
                <w:rtl/>
              </w:rPr>
              <w:t xml:space="preserve">/ </w:t>
            </w:r>
            <w:r>
              <w:rPr>
                <w:rFonts w:cs="Arial" w:hint="cs"/>
                <w:sz w:val="16"/>
                <w:szCs w:val="16"/>
                <w:rtl/>
              </w:rPr>
              <w:t>الغرف</w:t>
            </w:r>
            <w:r w:rsidRPr="00166369">
              <w:rPr>
                <w:rFonts w:cs="Arial"/>
                <w:sz w:val="16"/>
                <w:szCs w:val="16"/>
                <w:rtl/>
              </w:rPr>
              <w:t xml:space="preserve"> قبل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="007C336D">
              <w:rPr>
                <w:rFonts w:cs="Arial" w:hint="cs"/>
                <w:sz w:val="16"/>
                <w:szCs w:val="16"/>
                <w:rtl/>
              </w:rPr>
              <w:t xml:space="preserve">وضع الطلاء.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CD709C" w14:textId="77777777" w:rsidR="00AA48F6" w:rsidRPr="005720A9" w:rsidRDefault="0070231E" w:rsidP="00065B3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65D8E8" w14:textId="77777777" w:rsidR="00AA48F6" w:rsidRPr="005720A9" w:rsidRDefault="0070231E" w:rsidP="00065B3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3EF3A8" w14:textId="77777777" w:rsidR="00AA48F6" w:rsidRPr="005720A9" w:rsidRDefault="0070231E" w:rsidP="00065B3F">
            <w:pPr>
              <w:pStyle w:val="TableTextCentered"/>
              <w:bidi/>
              <w:spacing w:before="0"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16306D" w14:textId="77777777" w:rsidR="00AA48F6" w:rsidRPr="00AC4425" w:rsidRDefault="00AA48F6" w:rsidP="00065B3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64C8882" w14:textId="77777777" w:rsidR="00AA48F6" w:rsidRPr="00AC4425" w:rsidRDefault="00AA48F6" w:rsidP="00065B3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11DC4EF" w14:textId="77777777" w:rsidR="00AA48F6" w:rsidRPr="00AC4425" w:rsidRDefault="00AA48F6" w:rsidP="00065B3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E18D944" w14:textId="77777777" w:rsidR="00AA48F6" w:rsidRPr="00AC4425" w:rsidRDefault="00AA48F6" w:rsidP="00065B3F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14600" w14:paraId="1675637F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22C71A60" w14:textId="77777777" w:rsidR="00AA48F6" w:rsidRDefault="00AA48F6" w:rsidP="00065B3F">
            <w:pPr>
              <w:pStyle w:val="TableTextCentered"/>
              <w:bidi/>
              <w:spacing w:before="60" w:after="6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14:paraId="4B4B9610" w14:textId="77777777" w:rsidR="00AA48F6" w:rsidRPr="007A3CE1" w:rsidRDefault="00AA48F6" w:rsidP="00065B3F">
            <w:pPr>
              <w:pStyle w:val="TableTextCentered"/>
              <w:bidi/>
              <w:spacing w:before="0" w:after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DC8BEB4" w14:textId="77777777" w:rsidR="00AA48F6" w:rsidRPr="008620E2" w:rsidRDefault="00FE2A76" w:rsidP="004F47E6">
            <w:pPr>
              <w:pStyle w:val="TableTextCentered"/>
              <w:bidi/>
              <w:spacing w:before="0" w:after="0"/>
              <w:ind w:left="61"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التحقق من </w:t>
            </w:r>
            <w:r w:rsidR="004F47E6">
              <w:rPr>
                <w:rFonts w:hint="cs"/>
                <w:sz w:val="16"/>
                <w:szCs w:val="16"/>
                <w:rtl/>
              </w:rPr>
              <w:t>ال</w:t>
            </w:r>
            <w:r w:rsidR="00BA581C">
              <w:rPr>
                <w:rFonts w:hint="cs"/>
                <w:sz w:val="16"/>
                <w:szCs w:val="16"/>
                <w:rtl/>
              </w:rPr>
              <w:t xml:space="preserve">تغطية </w:t>
            </w:r>
            <w:r w:rsidR="004F47E6">
              <w:rPr>
                <w:rFonts w:hint="cs"/>
                <w:sz w:val="16"/>
                <w:szCs w:val="16"/>
                <w:rtl/>
              </w:rPr>
              <w:t>ووضع الطلاء</w:t>
            </w:r>
            <w:r w:rsidR="00BA581C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4F47E6">
              <w:rPr>
                <w:rFonts w:hint="cs"/>
                <w:sz w:val="16"/>
                <w:szCs w:val="16"/>
                <w:rtl/>
              </w:rPr>
              <w:t>و</w:t>
            </w:r>
            <w:r w:rsidR="00BA581C">
              <w:rPr>
                <w:rFonts w:hint="cs"/>
                <w:sz w:val="16"/>
                <w:szCs w:val="16"/>
                <w:rtl/>
              </w:rPr>
              <w:t xml:space="preserve">أي </w:t>
            </w:r>
            <w:r w:rsidR="004F47E6">
              <w:rPr>
                <w:rFonts w:hint="cs"/>
                <w:sz w:val="16"/>
                <w:szCs w:val="16"/>
                <w:rtl/>
              </w:rPr>
              <w:t>أ</w:t>
            </w:r>
            <w:r>
              <w:rPr>
                <w:rFonts w:hint="cs"/>
                <w:sz w:val="16"/>
                <w:szCs w:val="16"/>
                <w:rtl/>
              </w:rPr>
              <w:t>ضر</w:t>
            </w:r>
            <w:r w:rsidR="004F47E6">
              <w:rPr>
                <w:rFonts w:hint="cs"/>
                <w:sz w:val="16"/>
                <w:szCs w:val="16"/>
                <w:rtl/>
              </w:rPr>
              <w:t>ا</w:t>
            </w:r>
            <w:r>
              <w:rPr>
                <w:rFonts w:hint="cs"/>
                <w:sz w:val="16"/>
                <w:szCs w:val="16"/>
                <w:rtl/>
              </w:rPr>
              <w:t>ر</w:t>
            </w:r>
            <w:r w:rsidR="00BA581C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4F47E6">
              <w:rPr>
                <w:rFonts w:hint="cs"/>
                <w:sz w:val="16"/>
                <w:szCs w:val="16"/>
                <w:rtl/>
              </w:rPr>
              <w:t>محتملة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48BF88" w14:textId="77777777" w:rsidR="00AA48F6" w:rsidRPr="00AC4425" w:rsidRDefault="0070231E" w:rsidP="00065B3F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E88A77" w14:textId="77777777" w:rsidR="00AA48F6" w:rsidRPr="00AC4425" w:rsidRDefault="0070231E" w:rsidP="00065B3F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14CAB3" w14:textId="77777777" w:rsidR="00AA48F6" w:rsidRPr="00AC4425" w:rsidRDefault="0070231E" w:rsidP="00065B3F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B11C34" w14:textId="77777777" w:rsidR="00AA48F6" w:rsidRPr="00AC4425" w:rsidRDefault="00AA48F6" w:rsidP="00065B3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F93D54C" w14:textId="77777777" w:rsidR="00AA48F6" w:rsidRPr="00AC4425" w:rsidRDefault="00AA48F6" w:rsidP="00065B3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56ABFB8" w14:textId="77777777" w:rsidR="00AA48F6" w:rsidRPr="00AC4425" w:rsidRDefault="00AA48F6" w:rsidP="00065B3F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B49BA1B" w14:textId="77777777" w:rsidR="00AA48F6" w:rsidRPr="00AC4425" w:rsidRDefault="00AA48F6" w:rsidP="00065B3F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14600" w14:paraId="58EC2E82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3076AFC4" w14:textId="77777777" w:rsidR="00AA48F6" w:rsidRPr="008620E2" w:rsidRDefault="00AA48F6" w:rsidP="00703F59">
            <w:pPr>
              <w:pStyle w:val="TableTextCentered"/>
              <w:bidi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8620E2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808" w:type="dxa"/>
            <w:vAlign w:val="center"/>
          </w:tcPr>
          <w:p w14:paraId="5441C79F" w14:textId="77777777" w:rsidR="00AA48F6" w:rsidRPr="007A3CE1" w:rsidRDefault="006B5540" w:rsidP="00703F59">
            <w:pPr>
              <w:pStyle w:val="TableTextCentered"/>
              <w:bidi/>
              <w:spacing w:before="0" w:after="0"/>
              <w:jc w:val="left"/>
              <w:rPr>
                <w:bCs/>
                <w:sz w:val="16"/>
                <w:szCs w:val="16"/>
              </w:rPr>
            </w:pPr>
            <w:r w:rsidRPr="007A3CE1">
              <w:rPr>
                <w:rFonts w:hint="cs"/>
                <w:bCs/>
                <w:sz w:val="16"/>
                <w:szCs w:val="16"/>
                <w:rtl/>
              </w:rPr>
              <w:t xml:space="preserve">القبول النهائي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A93FB4B" w14:textId="77777777" w:rsidR="00AA48F6" w:rsidRPr="008620E2" w:rsidRDefault="00AA48F6" w:rsidP="00703F59">
            <w:pPr>
              <w:pStyle w:val="TableTextCentered"/>
              <w:bidi/>
              <w:spacing w:before="0" w:after="0"/>
              <w:ind w:left="61"/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A1C78F7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1595400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AF86DA6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793577D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A903CB0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A750375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61258FA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</w:tr>
      <w:tr w:rsidR="00CC1B07" w:rsidRPr="00A14600" w14:paraId="37406388" w14:textId="77777777" w:rsidTr="00702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2" w:type="dxa"/>
            <w:vAlign w:val="center"/>
          </w:tcPr>
          <w:p w14:paraId="77C11A33" w14:textId="77777777" w:rsidR="00AA48F6" w:rsidRPr="00AC4425" w:rsidRDefault="00AA48F6" w:rsidP="00703F59">
            <w:pPr>
              <w:pStyle w:val="TableTextCentered"/>
              <w:bidi/>
              <w:spacing w:before="60" w:after="60"/>
              <w:jc w:val="left"/>
            </w:pPr>
            <w:r>
              <w:lastRenderedPageBreak/>
              <w:t>8.1</w:t>
            </w:r>
          </w:p>
        </w:tc>
        <w:tc>
          <w:tcPr>
            <w:tcW w:w="1808" w:type="dxa"/>
            <w:vAlign w:val="center"/>
          </w:tcPr>
          <w:p w14:paraId="461702B9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  <w:rPr>
                <w:lang w:bidi="ar-EG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7BD05822" w14:textId="77777777" w:rsidR="00AA48F6" w:rsidRPr="00704043" w:rsidRDefault="00FE2A76" w:rsidP="00703F59">
            <w:pPr>
              <w:bidi/>
              <w:ind w:left="6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اعتماد</w:t>
            </w:r>
            <w:r w:rsidR="00704043" w:rsidRPr="00704043">
              <w:rPr>
                <w:rFonts w:cs="Arial"/>
                <w:sz w:val="16"/>
                <w:szCs w:val="16"/>
                <w:rtl/>
              </w:rPr>
              <w:t xml:space="preserve"> كافة السجلات وإغلاقها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D203E5" w14:textId="77777777" w:rsidR="00AA48F6" w:rsidRPr="00AC4425" w:rsidRDefault="0070231E" w:rsidP="00703F59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EC1F43" w14:textId="77777777" w:rsidR="00AA48F6" w:rsidRPr="00AC4425" w:rsidRDefault="0070231E" w:rsidP="00703F59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783A96" w14:textId="77777777" w:rsidR="00AA48F6" w:rsidRPr="00AC4425" w:rsidRDefault="0070231E" w:rsidP="00703F59">
            <w:pPr>
              <w:pStyle w:val="TableTextCentered"/>
              <w:bidi/>
              <w:spacing w:before="0" w:after="0"/>
              <w:jc w:val="left"/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6C76E3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519DFF8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CB21087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630BFF2" w14:textId="77777777" w:rsidR="00AA48F6" w:rsidRPr="00AC4425" w:rsidRDefault="00AA48F6" w:rsidP="00703F59">
            <w:pPr>
              <w:pStyle w:val="TableTextCentered"/>
              <w:bidi/>
              <w:spacing w:before="0" w:after="0"/>
              <w:jc w:val="left"/>
            </w:pPr>
          </w:p>
        </w:tc>
      </w:tr>
    </w:tbl>
    <w:p w14:paraId="3C373039" w14:textId="77777777" w:rsidR="00A474C2" w:rsidRDefault="00A474C2" w:rsidP="00065B3F">
      <w:pPr>
        <w:pStyle w:val="BodyItalic"/>
        <w:rPr>
          <w:i w:val="0"/>
        </w:rPr>
      </w:pPr>
    </w:p>
    <w:sectPr w:rsidR="00A474C2" w:rsidSect="00117209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043" w:right="1100" w:bottom="1134" w:left="1077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011D" w14:textId="77777777" w:rsidR="00555B9D" w:rsidRDefault="00555B9D">
      <w:r>
        <w:separator/>
      </w:r>
    </w:p>
    <w:p w14:paraId="634C77C5" w14:textId="77777777" w:rsidR="00555B9D" w:rsidRDefault="00555B9D"/>
  </w:endnote>
  <w:endnote w:type="continuationSeparator" w:id="0">
    <w:p w14:paraId="7AC6B3B0" w14:textId="77777777" w:rsidR="00555B9D" w:rsidRDefault="00555B9D">
      <w:r>
        <w:continuationSeparator/>
      </w:r>
    </w:p>
    <w:p w14:paraId="33E8589B" w14:textId="77777777" w:rsidR="00555B9D" w:rsidRDefault="00555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348C" w14:textId="77777777" w:rsidR="00117209" w:rsidRPr="006C1ABD" w:rsidRDefault="00117209" w:rsidP="00117209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E018F0" wp14:editId="1A29AE58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101361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IOWr9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668170801"/>
        <w:placeholder>
          <w:docPart w:val="67F5CC197FDF4507B0A66F5DFAE0163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248079935"/>
        <w:placeholder>
          <w:docPart w:val="F7A67E38EBC04193A6C6A6E0F591E39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657734815"/>
        <w:placeholder>
          <w:docPart w:val="7FDDE675AAB2457C9789EA38A3B511C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F23CA28" w14:textId="77777777" w:rsidR="00117209" w:rsidRPr="006C1ABD" w:rsidRDefault="00117209" w:rsidP="00117209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A734B04" w14:textId="6CEC1B4A" w:rsidR="007C2933" w:rsidRPr="00117209" w:rsidRDefault="00117209" w:rsidP="00117209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1B5B" w14:textId="103D9720" w:rsidR="00117209" w:rsidRPr="006C1ABD" w:rsidRDefault="00117209" w:rsidP="00117209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11A558" wp14:editId="3C00D98A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44B7F0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718769F9453244BA9FA6ED8E384625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F1DB280858384407B8D864D620B1C62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CE4D3CABBC324C6FAFE9032D9561658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E0D21DD" w14:textId="77777777" w:rsidR="00117209" w:rsidRPr="006C1ABD" w:rsidRDefault="00117209" w:rsidP="00117209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EEE0226" w14:textId="0D7FCC69" w:rsidR="000E136E" w:rsidRPr="00117209" w:rsidRDefault="00117209" w:rsidP="00117209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58C2" w14:textId="77777777" w:rsidR="00555B9D" w:rsidRDefault="00555B9D">
      <w:r>
        <w:separator/>
      </w:r>
    </w:p>
    <w:p w14:paraId="04A9EDD6" w14:textId="77777777" w:rsidR="00555B9D" w:rsidRDefault="00555B9D"/>
  </w:footnote>
  <w:footnote w:type="continuationSeparator" w:id="0">
    <w:p w14:paraId="0F262597" w14:textId="77777777" w:rsidR="00555B9D" w:rsidRDefault="00555B9D">
      <w:r>
        <w:continuationSeparator/>
      </w:r>
    </w:p>
    <w:p w14:paraId="457CC2EF" w14:textId="77777777" w:rsidR="00555B9D" w:rsidRDefault="00555B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56A1" w14:textId="77777777" w:rsidR="00117209" w:rsidRDefault="00117209" w:rsidP="00117209">
    <w:pPr>
      <w:pStyle w:val="Header"/>
      <w:ind w:firstLine="3510"/>
      <w:rPr>
        <w:bCs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05E4BD18" wp14:editId="3336F5B8">
          <wp:simplePos x="0" y="0"/>
          <wp:positionH relativeFrom="margin">
            <wp:posOffset>-596900</wp:posOffset>
          </wp:positionH>
          <wp:positionV relativeFrom="paragraph">
            <wp:posOffset>-185420</wp:posOffset>
          </wp:positionV>
          <wp:extent cx="1304290" cy="570865"/>
          <wp:effectExtent l="0" t="0" r="0" b="0"/>
          <wp:wrapSquare wrapText="bothSides"/>
          <wp:docPr id="3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290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rtl/>
      </w:rPr>
      <w:t>نموذج خطة اختبار و</w:t>
    </w:r>
    <w:r w:rsidRPr="00D163B3">
      <w:rPr>
        <w:bCs/>
        <w:rtl/>
      </w:rPr>
      <w:t xml:space="preserve">معاينة </w:t>
    </w:r>
    <w:r>
      <w:rPr>
        <w:bCs/>
        <w:rtl/>
      </w:rPr>
      <w:t xml:space="preserve">أعمال </w:t>
    </w:r>
    <w:r>
      <w:rPr>
        <w:rFonts w:hint="cs"/>
        <w:bCs/>
        <w:rtl/>
      </w:rPr>
      <w:t>اللياسة</w:t>
    </w:r>
    <w:r>
      <w:rPr>
        <w:bCs/>
        <w:rtl/>
      </w:rPr>
      <w:t xml:space="preserve"> والأس</w:t>
    </w:r>
    <w:r>
      <w:rPr>
        <w:rFonts w:hint="cs"/>
        <w:bCs/>
        <w:rtl/>
      </w:rPr>
      <w:t>قف</w:t>
    </w:r>
    <w:r w:rsidRPr="00D163B3">
      <w:rPr>
        <w:bCs/>
        <w:rtl/>
      </w:rPr>
      <w:t xml:space="preserve"> الجبسية </w:t>
    </w:r>
    <w:r>
      <w:rPr>
        <w:rFonts w:hint="cs"/>
        <w:bCs/>
        <w:rtl/>
      </w:rPr>
      <w:t>المعلقة لأعمال التشييد بالمشروع</w:t>
    </w:r>
  </w:p>
  <w:p w14:paraId="735B20F2" w14:textId="77777777" w:rsidR="00117209" w:rsidRDefault="00117209" w:rsidP="00117209">
    <w:pPr>
      <w:pStyle w:val="Header"/>
      <w:rPr>
        <w:bCs/>
      </w:rPr>
    </w:pPr>
  </w:p>
  <w:p w14:paraId="7657558D" w14:textId="70EFDFF3" w:rsidR="007C2933" w:rsidRPr="00117209" w:rsidRDefault="007C2933" w:rsidP="00117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B5B4" w14:textId="156E283D" w:rsidR="000E136E" w:rsidRDefault="00117209" w:rsidP="00117209">
    <w:pPr>
      <w:pStyle w:val="Header"/>
      <w:ind w:firstLine="3510"/>
      <w:rPr>
        <w:bCs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2B20F7D" wp14:editId="1C090D8A">
          <wp:simplePos x="0" y="0"/>
          <wp:positionH relativeFrom="margin">
            <wp:posOffset>-596900</wp:posOffset>
          </wp:positionH>
          <wp:positionV relativeFrom="paragraph">
            <wp:posOffset>-185420</wp:posOffset>
          </wp:positionV>
          <wp:extent cx="1304290" cy="570865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290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rtl/>
      </w:rPr>
      <w:t>نموذج خطة اختبار و</w:t>
    </w:r>
    <w:r w:rsidRPr="00D163B3">
      <w:rPr>
        <w:bCs/>
        <w:rtl/>
      </w:rPr>
      <w:t xml:space="preserve">معاينة </w:t>
    </w:r>
    <w:r>
      <w:rPr>
        <w:bCs/>
        <w:rtl/>
      </w:rPr>
      <w:t xml:space="preserve">أعمال </w:t>
    </w:r>
    <w:r>
      <w:rPr>
        <w:rFonts w:hint="cs"/>
        <w:bCs/>
        <w:rtl/>
      </w:rPr>
      <w:t>اللياسة</w:t>
    </w:r>
    <w:r>
      <w:rPr>
        <w:bCs/>
        <w:rtl/>
      </w:rPr>
      <w:t xml:space="preserve"> والأس</w:t>
    </w:r>
    <w:r>
      <w:rPr>
        <w:rFonts w:hint="cs"/>
        <w:bCs/>
        <w:rtl/>
      </w:rPr>
      <w:t>قف</w:t>
    </w:r>
    <w:r w:rsidRPr="00D163B3">
      <w:rPr>
        <w:bCs/>
        <w:rtl/>
      </w:rPr>
      <w:t xml:space="preserve"> الجبسية </w:t>
    </w:r>
    <w:r>
      <w:rPr>
        <w:rFonts w:hint="cs"/>
        <w:bCs/>
        <w:rtl/>
      </w:rPr>
      <w:t>المعلقة لأعمال التشييد بالمشروع</w:t>
    </w:r>
  </w:p>
  <w:p w14:paraId="7FA25B25" w14:textId="128F9F24" w:rsidR="00117209" w:rsidRDefault="00117209" w:rsidP="00117209">
    <w:pPr>
      <w:pStyle w:val="Header"/>
      <w:rPr>
        <w:bCs/>
      </w:rPr>
    </w:pPr>
  </w:p>
  <w:p w14:paraId="2AD8F5EE" w14:textId="77777777" w:rsidR="00117209" w:rsidRPr="00117209" w:rsidRDefault="00117209" w:rsidP="00117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888CE"/>
    <w:lvl w:ilvl="0">
      <w:numFmt w:val="decimal"/>
      <w:lvlText w:val="*"/>
      <w:lvlJc w:val="left"/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3AB"/>
    <w:multiLevelType w:val="hybridMultilevel"/>
    <w:tmpl w:val="7276B462"/>
    <w:lvl w:ilvl="0" w:tplc="C0E24A14">
      <w:start w:val="1"/>
      <w:numFmt w:val="decimal"/>
      <w:pStyle w:val="TableList-123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42AE4A31"/>
    <w:multiLevelType w:val="hybridMultilevel"/>
    <w:tmpl w:val="FF58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5B290484"/>
    <w:multiLevelType w:val="hybridMultilevel"/>
    <w:tmpl w:val="E61C3D50"/>
    <w:lvl w:ilvl="0" w:tplc="5F0AA0A8">
      <w:start w:val="1"/>
      <w:numFmt w:val="lowerLetter"/>
      <w:pStyle w:val="TableList-abc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E0DBD"/>
    <w:multiLevelType w:val="hybridMultilevel"/>
    <w:tmpl w:val="9C8E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8"/>
  </w:num>
  <w:num w:numId="22">
    <w:abstractNumId w:val="13"/>
  </w:num>
  <w:num w:numId="23">
    <w:abstractNumId w:val="11"/>
    <w:lvlOverride w:ilvl="0">
      <w:startOverride w:val="1"/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  <w:color w:val="auto"/>
        </w:rPr>
      </w:lvl>
    </w:lvlOverride>
  </w:num>
  <w:num w:numId="25">
    <w:abstractNumId w:val="4"/>
  </w:num>
  <w:num w:numId="26">
    <w:abstractNumId w:val="10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305"/>
    <w:rsid w:val="00007BAF"/>
    <w:rsid w:val="00007BF5"/>
    <w:rsid w:val="00011F52"/>
    <w:rsid w:val="0001397A"/>
    <w:rsid w:val="000150C6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5F7B"/>
    <w:rsid w:val="00026479"/>
    <w:rsid w:val="00026742"/>
    <w:rsid w:val="000277A5"/>
    <w:rsid w:val="0003084E"/>
    <w:rsid w:val="000310E5"/>
    <w:rsid w:val="00032E45"/>
    <w:rsid w:val="00032E7C"/>
    <w:rsid w:val="00033477"/>
    <w:rsid w:val="000334E2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5B3F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0A0"/>
    <w:rsid w:val="000824A1"/>
    <w:rsid w:val="000824D6"/>
    <w:rsid w:val="00082710"/>
    <w:rsid w:val="00082C1A"/>
    <w:rsid w:val="00082D26"/>
    <w:rsid w:val="00082E05"/>
    <w:rsid w:val="00083C9A"/>
    <w:rsid w:val="000862E9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23C2"/>
    <w:rsid w:val="000B365D"/>
    <w:rsid w:val="000B43DB"/>
    <w:rsid w:val="000B47B0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5AD9"/>
    <w:rsid w:val="000D6D0A"/>
    <w:rsid w:val="000E136E"/>
    <w:rsid w:val="000E3163"/>
    <w:rsid w:val="000E36B4"/>
    <w:rsid w:val="000E3E4E"/>
    <w:rsid w:val="000E6468"/>
    <w:rsid w:val="000E7BCD"/>
    <w:rsid w:val="000F0A74"/>
    <w:rsid w:val="000F1028"/>
    <w:rsid w:val="000F2FC3"/>
    <w:rsid w:val="000F31B1"/>
    <w:rsid w:val="000F4E92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209"/>
    <w:rsid w:val="0011743F"/>
    <w:rsid w:val="00121FFB"/>
    <w:rsid w:val="001240BE"/>
    <w:rsid w:val="001248C2"/>
    <w:rsid w:val="001269A0"/>
    <w:rsid w:val="00131B29"/>
    <w:rsid w:val="00131BAA"/>
    <w:rsid w:val="00131D8A"/>
    <w:rsid w:val="00132F66"/>
    <w:rsid w:val="00133DA4"/>
    <w:rsid w:val="00137ABE"/>
    <w:rsid w:val="00141E2B"/>
    <w:rsid w:val="00142314"/>
    <w:rsid w:val="001428BA"/>
    <w:rsid w:val="00143272"/>
    <w:rsid w:val="00143E4D"/>
    <w:rsid w:val="00144396"/>
    <w:rsid w:val="00144496"/>
    <w:rsid w:val="001445B4"/>
    <w:rsid w:val="00146719"/>
    <w:rsid w:val="001467D4"/>
    <w:rsid w:val="00146FDD"/>
    <w:rsid w:val="00147ED9"/>
    <w:rsid w:val="0015022E"/>
    <w:rsid w:val="00150609"/>
    <w:rsid w:val="00151DF4"/>
    <w:rsid w:val="00152299"/>
    <w:rsid w:val="00152ACD"/>
    <w:rsid w:val="00156134"/>
    <w:rsid w:val="00157D24"/>
    <w:rsid w:val="0016015B"/>
    <w:rsid w:val="001657C6"/>
    <w:rsid w:val="00166369"/>
    <w:rsid w:val="00167CA1"/>
    <w:rsid w:val="00167F5D"/>
    <w:rsid w:val="00170157"/>
    <w:rsid w:val="001702B6"/>
    <w:rsid w:val="00170E89"/>
    <w:rsid w:val="00174132"/>
    <w:rsid w:val="00174D23"/>
    <w:rsid w:val="0017688E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438D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8C9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03"/>
    <w:rsid w:val="001D2A9A"/>
    <w:rsid w:val="001D3B26"/>
    <w:rsid w:val="001D3C4C"/>
    <w:rsid w:val="001D5D92"/>
    <w:rsid w:val="001D6426"/>
    <w:rsid w:val="001D75FC"/>
    <w:rsid w:val="001E0766"/>
    <w:rsid w:val="001E1227"/>
    <w:rsid w:val="001E229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1EFA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3DDC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550"/>
    <w:rsid w:val="00241E3A"/>
    <w:rsid w:val="00243164"/>
    <w:rsid w:val="00244404"/>
    <w:rsid w:val="0024527D"/>
    <w:rsid w:val="00245C77"/>
    <w:rsid w:val="00246DC4"/>
    <w:rsid w:val="00250B75"/>
    <w:rsid w:val="00250D86"/>
    <w:rsid w:val="00250F6B"/>
    <w:rsid w:val="00251BED"/>
    <w:rsid w:val="00253D75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5A9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968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48D0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2852"/>
    <w:rsid w:val="002F3D92"/>
    <w:rsid w:val="002F4BEC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785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814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636F"/>
    <w:rsid w:val="00336829"/>
    <w:rsid w:val="00337B1C"/>
    <w:rsid w:val="00340C21"/>
    <w:rsid w:val="0034178C"/>
    <w:rsid w:val="00341C24"/>
    <w:rsid w:val="0034224B"/>
    <w:rsid w:val="00342442"/>
    <w:rsid w:val="0034287E"/>
    <w:rsid w:val="00342B07"/>
    <w:rsid w:val="00342DDD"/>
    <w:rsid w:val="003431CC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0FBC"/>
    <w:rsid w:val="003811DE"/>
    <w:rsid w:val="003815F5"/>
    <w:rsid w:val="00381EE0"/>
    <w:rsid w:val="003822A9"/>
    <w:rsid w:val="003822E8"/>
    <w:rsid w:val="00383AFF"/>
    <w:rsid w:val="00384D0C"/>
    <w:rsid w:val="003853C9"/>
    <w:rsid w:val="00385913"/>
    <w:rsid w:val="00385A33"/>
    <w:rsid w:val="00385E7F"/>
    <w:rsid w:val="00387CCD"/>
    <w:rsid w:val="00387E73"/>
    <w:rsid w:val="00391FDD"/>
    <w:rsid w:val="00394E4A"/>
    <w:rsid w:val="00395B7C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49FC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ADE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396"/>
    <w:rsid w:val="004067A0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69E0"/>
    <w:rsid w:val="004275AF"/>
    <w:rsid w:val="004303B7"/>
    <w:rsid w:val="004306AD"/>
    <w:rsid w:val="0043078B"/>
    <w:rsid w:val="00430C67"/>
    <w:rsid w:val="00430FB9"/>
    <w:rsid w:val="0043147D"/>
    <w:rsid w:val="0043417C"/>
    <w:rsid w:val="0043439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620"/>
    <w:rsid w:val="00451BAB"/>
    <w:rsid w:val="00451D79"/>
    <w:rsid w:val="00452D05"/>
    <w:rsid w:val="0045346F"/>
    <w:rsid w:val="00457ADD"/>
    <w:rsid w:val="004606BC"/>
    <w:rsid w:val="00460E68"/>
    <w:rsid w:val="00462AE6"/>
    <w:rsid w:val="00465DCF"/>
    <w:rsid w:val="00467352"/>
    <w:rsid w:val="00467D1F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3E7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570"/>
    <w:rsid w:val="004F0C63"/>
    <w:rsid w:val="004F3981"/>
    <w:rsid w:val="004F47E6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2F9C"/>
    <w:rsid w:val="00514177"/>
    <w:rsid w:val="00516E59"/>
    <w:rsid w:val="00517166"/>
    <w:rsid w:val="00517A31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3D37"/>
    <w:rsid w:val="005341C3"/>
    <w:rsid w:val="00534ED4"/>
    <w:rsid w:val="00535DE6"/>
    <w:rsid w:val="00536A42"/>
    <w:rsid w:val="0053722B"/>
    <w:rsid w:val="00537731"/>
    <w:rsid w:val="00541027"/>
    <w:rsid w:val="00541B66"/>
    <w:rsid w:val="005428D5"/>
    <w:rsid w:val="00544893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5B9D"/>
    <w:rsid w:val="005560DC"/>
    <w:rsid w:val="00556AE9"/>
    <w:rsid w:val="0056196D"/>
    <w:rsid w:val="00563175"/>
    <w:rsid w:val="005650DC"/>
    <w:rsid w:val="0056510D"/>
    <w:rsid w:val="005669D8"/>
    <w:rsid w:val="00573C54"/>
    <w:rsid w:val="00574D46"/>
    <w:rsid w:val="00574D7D"/>
    <w:rsid w:val="005751B8"/>
    <w:rsid w:val="00575AF7"/>
    <w:rsid w:val="00575D63"/>
    <w:rsid w:val="00576090"/>
    <w:rsid w:val="00577E16"/>
    <w:rsid w:val="005809CE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1802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5DE0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A2C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D57"/>
    <w:rsid w:val="00656532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2A08"/>
    <w:rsid w:val="006B5540"/>
    <w:rsid w:val="006B5550"/>
    <w:rsid w:val="006B5663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1B3"/>
    <w:rsid w:val="006F1207"/>
    <w:rsid w:val="006F22DA"/>
    <w:rsid w:val="006F3CFD"/>
    <w:rsid w:val="006F4250"/>
    <w:rsid w:val="006F51D2"/>
    <w:rsid w:val="006F6DCE"/>
    <w:rsid w:val="006F72FE"/>
    <w:rsid w:val="00700574"/>
    <w:rsid w:val="00700B38"/>
    <w:rsid w:val="0070231E"/>
    <w:rsid w:val="0070298B"/>
    <w:rsid w:val="00702D11"/>
    <w:rsid w:val="00702FCF"/>
    <w:rsid w:val="007034E6"/>
    <w:rsid w:val="007035A5"/>
    <w:rsid w:val="00703CD5"/>
    <w:rsid w:val="00703F59"/>
    <w:rsid w:val="00704043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471E1"/>
    <w:rsid w:val="00751681"/>
    <w:rsid w:val="007522D4"/>
    <w:rsid w:val="00752778"/>
    <w:rsid w:val="007531B2"/>
    <w:rsid w:val="00755A6E"/>
    <w:rsid w:val="007562A3"/>
    <w:rsid w:val="00757817"/>
    <w:rsid w:val="007609F5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5F2E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CE1"/>
    <w:rsid w:val="007A5BA9"/>
    <w:rsid w:val="007A78FA"/>
    <w:rsid w:val="007B00AA"/>
    <w:rsid w:val="007B0D3E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2933"/>
    <w:rsid w:val="007C3154"/>
    <w:rsid w:val="007C336D"/>
    <w:rsid w:val="007C423E"/>
    <w:rsid w:val="007C456C"/>
    <w:rsid w:val="007C6769"/>
    <w:rsid w:val="007C7320"/>
    <w:rsid w:val="007D0512"/>
    <w:rsid w:val="007D0A76"/>
    <w:rsid w:val="007D118E"/>
    <w:rsid w:val="007D11F6"/>
    <w:rsid w:val="007D1380"/>
    <w:rsid w:val="007D1A53"/>
    <w:rsid w:val="007D1FCB"/>
    <w:rsid w:val="007D241C"/>
    <w:rsid w:val="007D2817"/>
    <w:rsid w:val="007D4AE3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0DC"/>
    <w:rsid w:val="008051D2"/>
    <w:rsid w:val="00806157"/>
    <w:rsid w:val="00806F7B"/>
    <w:rsid w:val="00810B38"/>
    <w:rsid w:val="0081185A"/>
    <w:rsid w:val="00811CF3"/>
    <w:rsid w:val="0081324F"/>
    <w:rsid w:val="008132F6"/>
    <w:rsid w:val="00813DD3"/>
    <w:rsid w:val="00814605"/>
    <w:rsid w:val="00814F58"/>
    <w:rsid w:val="008156C9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1A0D"/>
    <w:rsid w:val="00842438"/>
    <w:rsid w:val="008432EA"/>
    <w:rsid w:val="00843C84"/>
    <w:rsid w:val="00843F0E"/>
    <w:rsid w:val="008504CD"/>
    <w:rsid w:val="0085178D"/>
    <w:rsid w:val="0085295E"/>
    <w:rsid w:val="008544C0"/>
    <w:rsid w:val="008556C6"/>
    <w:rsid w:val="00855A1E"/>
    <w:rsid w:val="00855CD7"/>
    <w:rsid w:val="00856221"/>
    <w:rsid w:val="0085681A"/>
    <w:rsid w:val="00857095"/>
    <w:rsid w:val="00861DFE"/>
    <w:rsid w:val="00862DB4"/>
    <w:rsid w:val="0086428E"/>
    <w:rsid w:val="00864C07"/>
    <w:rsid w:val="00864D12"/>
    <w:rsid w:val="00864D1B"/>
    <w:rsid w:val="00864DE9"/>
    <w:rsid w:val="008702BA"/>
    <w:rsid w:val="00870DB5"/>
    <w:rsid w:val="00870FD2"/>
    <w:rsid w:val="008712B0"/>
    <w:rsid w:val="00871A33"/>
    <w:rsid w:val="008765CB"/>
    <w:rsid w:val="00877E23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4F62"/>
    <w:rsid w:val="0089549D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515"/>
    <w:rsid w:val="008C0AEC"/>
    <w:rsid w:val="008C1220"/>
    <w:rsid w:val="008C2557"/>
    <w:rsid w:val="008C2D42"/>
    <w:rsid w:val="008C479A"/>
    <w:rsid w:val="008C4C3D"/>
    <w:rsid w:val="008C7A3A"/>
    <w:rsid w:val="008D1A30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3C2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17D29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58"/>
    <w:rsid w:val="00935EE5"/>
    <w:rsid w:val="00936CCD"/>
    <w:rsid w:val="0094039C"/>
    <w:rsid w:val="009439F5"/>
    <w:rsid w:val="00945FC3"/>
    <w:rsid w:val="009462DF"/>
    <w:rsid w:val="0094759A"/>
    <w:rsid w:val="00950681"/>
    <w:rsid w:val="00950AC3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053E"/>
    <w:rsid w:val="0096398D"/>
    <w:rsid w:val="009640B3"/>
    <w:rsid w:val="00965531"/>
    <w:rsid w:val="00967B24"/>
    <w:rsid w:val="0097092A"/>
    <w:rsid w:val="00970BBA"/>
    <w:rsid w:val="00970C89"/>
    <w:rsid w:val="00971B7A"/>
    <w:rsid w:val="00972372"/>
    <w:rsid w:val="00973A9D"/>
    <w:rsid w:val="00973D5F"/>
    <w:rsid w:val="009762AB"/>
    <w:rsid w:val="0097796F"/>
    <w:rsid w:val="00980D98"/>
    <w:rsid w:val="0098178B"/>
    <w:rsid w:val="00982CA5"/>
    <w:rsid w:val="00983097"/>
    <w:rsid w:val="00984130"/>
    <w:rsid w:val="009859A9"/>
    <w:rsid w:val="009869E0"/>
    <w:rsid w:val="0098746D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15D1"/>
    <w:rsid w:val="009A20A9"/>
    <w:rsid w:val="009A350A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551B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173"/>
    <w:rsid w:val="009D7316"/>
    <w:rsid w:val="009D781A"/>
    <w:rsid w:val="009E0BFF"/>
    <w:rsid w:val="009E10EA"/>
    <w:rsid w:val="009E1776"/>
    <w:rsid w:val="009E2CBA"/>
    <w:rsid w:val="009E2D4B"/>
    <w:rsid w:val="009E33B8"/>
    <w:rsid w:val="009E34A4"/>
    <w:rsid w:val="009E44BD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11A"/>
    <w:rsid w:val="009F385A"/>
    <w:rsid w:val="009F4B8B"/>
    <w:rsid w:val="009F4EBD"/>
    <w:rsid w:val="009F5230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4EB"/>
    <w:rsid w:val="00A24752"/>
    <w:rsid w:val="00A25878"/>
    <w:rsid w:val="00A25CC7"/>
    <w:rsid w:val="00A26A6D"/>
    <w:rsid w:val="00A272EC"/>
    <w:rsid w:val="00A30AA5"/>
    <w:rsid w:val="00A318A7"/>
    <w:rsid w:val="00A327E1"/>
    <w:rsid w:val="00A32955"/>
    <w:rsid w:val="00A329C3"/>
    <w:rsid w:val="00A3379E"/>
    <w:rsid w:val="00A346DC"/>
    <w:rsid w:val="00A34B9E"/>
    <w:rsid w:val="00A3769C"/>
    <w:rsid w:val="00A37959"/>
    <w:rsid w:val="00A37B07"/>
    <w:rsid w:val="00A400EE"/>
    <w:rsid w:val="00A407DA"/>
    <w:rsid w:val="00A40CDB"/>
    <w:rsid w:val="00A41D8A"/>
    <w:rsid w:val="00A4293D"/>
    <w:rsid w:val="00A42F22"/>
    <w:rsid w:val="00A430A0"/>
    <w:rsid w:val="00A43117"/>
    <w:rsid w:val="00A4421E"/>
    <w:rsid w:val="00A44354"/>
    <w:rsid w:val="00A4440B"/>
    <w:rsid w:val="00A4524B"/>
    <w:rsid w:val="00A45E2A"/>
    <w:rsid w:val="00A4623E"/>
    <w:rsid w:val="00A462C8"/>
    <w:rsid w:val="00A46FC2"/>
    <w:rsid w:val="00A474C2"/>
    <w:rsid w:val="00A507D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38E"/>
    <w:rsid w:val="00A56956"/>
    <w:rsid w:val="00A57339"/>
    <w:rsid w:val="00A5737B"/>
    <w:rsid w:val="00A61D93"/>
    <w:rsid w:val="00A61FA4"/>
    <w:rsid w:val="00A64841"/>
    <w:rsid w:val="00A66274"/>
    <w:rsid w:val="00A70118"/>
    <w:rsid w:val="00A717B9"/>
    <w:rsid w:val="00A72565"/>
    <w:rsid w:val="00A72F48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013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1D60"/>
    <w:rsid w:val="00AA2558"/>
    <w:rsid w:val="00AA2E6A"/>
    <w:rsid w:val="00AA40D1"/>
    <w:rsid w:val="00AA48F6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D7377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0A7E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7DA"/>
    <w:rsid w:val="00B61C75"/>
    <w:rsid w:val="00B61EB4"/>
    <w:rsid w:val="00B625B3"/>
    <w:rsid w:val="00B62932"/>
    <w:rsid w:val="00B6425F"/>
    <w:rsid w:val="00B66746"/>
    <w:rsid w:val="00B66EA4"/>
    <w:rsid w:val="00B670B1"/>
    <w:rsid w:val="00B700CA"/>
    <w:rsid w:val="00B70DB6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4AB6"/>
    <w:rsid w:val="00B855E7"/>
    <w:rsid w:val="00B868C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A581C"/>
    <w:rsid w:val="00BB14D6"/>
    <w:rsid w:val="00BB1D7C"/>
    <w:rsid w:val="00BB20B5"/>
    <w:rsid w:val="00BB3B25"/>
    <w:rsid w:val="00BB419D"/>
    <w:rsid w:val="00BB6F68"/>
    <w:rsid w:val="00BB71B7"/>
    <w:rsid w:val="00BB7291"/>
    <w:rsid w:val="00BB7536"/>
    <w:rsid w:val="00BB7CB0"/>
    <w:rsid w:val="00BB7FB0"/>
    <w:rsid w:val="00BC013D"/>
    <w:rsid w:val="00BC0517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0F2E"/>
    <w:rsid w:val="00BD2B3E"/>
    <w:rsid w:val="00BD353B"/>
    <w:rsid w:val="00BD3BBC"/>
    <w:rsid w:val="00BD4B6B"/>
    <w:rsid w:val="00BD4E75"/>
    <w:rsid w:val="00BD55A7"/>
    <w:rsid w:val="00BD7894"/>
    <w:rsid w:val="00BE1F4E"/>
    <w:rsid w:val="00BE5E8C"/>
    <w:rsid w:val="00BE70F2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574"/>
    <w:rsid w:val="00C17B68"/>
    <w:rsid w:val="00C17CFC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599"/>
    <w:rsid w:val="00C407D3"/>
    <w:rsid w:val="00C42203"/>
    <w:rsid w:val="00C42C01"/>
    <w:rsid w:val="00C435D4"/>
    <w:rsid w:val="00C4446E"/>
    <w:rsid w:val="00C449C3"/>
    <w:rsid w:val="00C45601"/>
    <w:rsid w:val="00C46677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32E"/>
    <w:rsid w:val="00C64450"/>
    <w:rsid w:val="00C6685A"/>
    <w:rsid w:val="00C669C1"/>
    <w:rsid w:val="00C66C97"/>
    <w:rsid w:val="00C70142"/>
    <w:rsid w:val="00C72048"/>
    <w:rsid w:val="00C725A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2F8F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B07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5B65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341B"/>
    <w:rsid w:val="00D1419E"/>
    <w:rsid w:val="00D14FE1"/>
    <w:rsid w:val="00D156CC"/>
    <w:rsid w:val="00D163B3"/>
    <w:rsid w:val="00D17ECC"/>
    <w:rsid w:val="00D203BF"/>
    <w:rsid w:val="00D2144D"/>
    <w:rsid w:val="00D21992"/>
    <w:rsid w:val="00D21A19"/>
    <w:rsid w:val="00D22E95"/>
    <w:rsid w:val="00D265BA"/>
    <w:rsid w:val="00D26C77"/>
    <w:rsid w:val="00D32B47"/>
    <w:rsid w:val="00D34B47"/>
    <w:rsid w:val="00D3558C"/>
    <w:rsid w:val="00D35F79"/>
    <w:rsid w:val="00D360D5"/>
    <w:rsid w:val="00D373C7"/>
    <w:rsid w:val="00D40C05"/>
    <w:rsid w:val="00D414FC"/>
    <w:rsid w:val="00D4278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E2D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0B72"/>
    <w:rsid w:val="00D8484A"/>
    <w:rsid w:val="00D84925"/>
    <w:rsid w:val="00D84E37"/>
    <w:rsid w:val="00D85DAB"/>
    <w:rsid w:val="00D86503"/>
    <w:rsid w:val="00D8654A"/>
    <w:rsid w:val="00D87E2D"/>
    <w:rsid w:val="00D9054A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1D99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3F1B"/>
    <w:rsid w:val="00DD58A6"/>
    <w:rsid w:val="00DD5C86"/>
    <w:rsid w:val="00DD61D2"/>
    <w:rsid w:val="00DD7C8C"/>
    <w:rsid w:val="00DE0831"/>
    <w:rsid w:val="00DE154F"/>
    <w:rsid w:val="00DE18FD"/>
    <w:rsid w:val="00DE1EF0"/>
    <w:rsid w:val="00DE218C"/>
    <w:rsid w:val="00DE2743"/>
    <w:rsid w:val="00DE35E9"/>
    <w:rsid w:val="00DE382A"/>
    <w:rsid w:val="00DE4443"/>
    <w:rsid w:val="00DE73CB"/>
    <w:rsid w:val="00DF0FEB"/>
    <w:rsid w:val="00DF11A3"/>
    <w:rsid w:val="00DF269B"/>
    <w:rsid w:val="00DF3C98"/>
    <w:rsid w:val="00DF52DF"/>
    <w:rsid w:val="00DF708F"/>
    <w:rsid w:val="00E02539"/>
    <w:rsid w:val="00E03833"/>
    <w:rsid w:val="00E04304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0C4E"/>
    <w:rsid w:val="00E2374E"/>
    <w:rsid w:val="00E241C8"/>
    <w:rsid w:val="00E25F39"/>
    <w:rsid w:val="00E26997"/>
    <w:rsid w:val="00E304DF"/>
    <w:rsid w:val="00E3253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5644"/>
    <w:rsid w:val="00E5608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33B"/>
    <w:rsid w:val="00E76629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0E4F"/>
    <w:rsid w:val="00E91E5F"/>
    <w:rsid w:val="00E92D15"/>
    <w:rsid w:val="00E92D68"/>
    <w:rsid w:val="00E93A74"/>
    <w:rsid w:val="00E94BD9"/>
    <w:rsid w:val="00E957C1"/>
    <w:rsid w:val="00E95E9D"/>
    <w:rsid w:val="00E96E67"/>
    <w:rsid w:val="00E9702A"/>
    <w:rsid w:val="00EA1649"/>
    <w:rsid w:val="00EA171B"/>
    <w:rsid w:val="00EA1E3D"/>
    <w:rsid w:val="00EA504E"/>
    <w:rsid w:val="00EA54B9"/>
    <w:rsid w:val="00EA64C1"/>
    <w:rsid w:val="00EA6DB1"/>
    <w:rsid w:val="00EA725D"/>
    <w:rsid w:val="00EB0532"/>
    <w:rsid w:val="00EB1183"/>
    <w:rsid w:val="00EB120A"/>
    <w:rsid w:val="00EB1645"/>
    <w:rsid w:val="00EB1849"/>
    <w:rsid w:val="00EB2CF6"/>
    <w:rsid w:val="00EB3AF6"/>
    <w:rsid w:val="00EB4897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2F5A"/>
    <w:rsid w:val="00EF3B2A"/>
    <w:rsid w:val="00EF59A8"/>
    <w:rsid w:val="00EF683E"/>
    <w:rsid w:val="00EF6887"/>
    <w:rsid w:val="00F003F8"/>
    <w:rsid w:val="00F016AE"/>
    <w:rsid w:val="00F02A2B"/>
    <w:rsid w:val="00F03C0A"/>
    <w:rsid w:val="00F049C7"/>
    <w:rsid w:val="00F06A87"/>
    <w:rsid w:val="00F06BF9"/>
    <w:rsid w:val="00F06F50"/>
    <w:rsid w:val="00F0777A"/>
    <w:rsid w:val="00F11B2E"/>
    <w:rsid w:val="00F11B90"/>
    <w:rsid w:val="00F12FFB"/>
    <w:rsid w:val="00F13418"/>
    <w:rsid w:val="00F13DF8"/>
    <w:rsid w:val="00F142AE"/>
    <w:rsid w:val="00F1430C"/>
    <w:rsid w:val="00F1515B"/>
    <w:rsid w:val="00F20AD7"/>
    <w:rsid w:val="00F2115A"/>
    <w:rsid w:val="00F21549"/>
    <w:rsid w:val="00F21D15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98"/>
    <w:rsid w:val="00F338F6"/>
    <w:rsid w:val="00F368C9"/>
    <w:rsid w:val="00F369F7"/>
    <w:rsid w:val="00F40BEC"/>
    <w:rsid w:val="00F410F9"/>
    <w:rsid w:val="00F42219"/>
    <w:rsid w:val="00F4245A"/>
    <w:rsid w:val="00F428CA"/>
    <w:rsid w:val="00F44F72"/>
    <w:rsid w:val="00F46105"/>
    <w:rsid w:val="00F470B5"/>
    <w:rsid w:val="00F474D0"/>
    <w:rsid w:val="00F548CC"/>
    <w:rsid w:val="00F54EDD"/>
    <w:rsid w:val="00F55BF3"/>
    <w:rsid w:val="00F55E4D"/>
    <w:rsid w:val="00F55F27"/>
    <w:rsid w:val="00F5694E"/>
    <w:rsid w:val="00F57D21"/>
    <w:rsid w:val="00F6044E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CB"/>
    <w:rsid w:val="00F831E9"/>
    <w:rsid w:val="00F85252"/>
    <w:rsid w:val="00F8652C"/>
    <w:rsid w:val="00F87CF8"/>
    <w:rsid w:val="00F90987"/>
    <w:rsid w:val="00F91BBC"/>
    <w:rsid w:val="00F93260"/>
    <w:rsid w:val="00F938EB"/>
    <w:rsid w:val="00F93CC8"/>
    <w:rsid w:val="00F97175"/>
    <w:rsid w:val="00FA04B8"/>
    <w:rsid w:val="00FA0522"/>
    <w:rsid w:val="00FA0892"/>
    <w:rsid w:val="00FA2094"/>
    <w:rsid w:val="00FA2A44"/>
    <w:rsid w:val="00FA59EA"/>
    <w:rsid w:val="00FA6318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13BA"/>
    <w:rsid w:val="00FD39FA"/>
    <w:rsid w:val="00FD4C8D"/>
    <w:rsid w:val="00FD569E"/>
    <w:rsid w:val="00FD5D61"/>
    <w:rsid w:val="00FD6B1C"/>
    <w:rsid w:val="00FD6D4F"/>
    <w:rsid w:val="00FD72A1"/>
    <w:rsid w:val="00FE1484"/>
    <w:rsid w:val="00FE1858"/>
    <w:rsid w:val="00FE1AA2"/>
    <w:rsid w:val="00FE1AB0"/>
    <w:rsid w:val="00FE2A76"/>
    <w:rsid w:val="00FE478F"/>
    <w:rsid w:val="00FE4F9B"/>
    <w:rsid w:val="00FE6CC9"/>
    <w:rsid w:val="00FF04D8"/>
    <w:rsid w:val="00FF1628"/>
    <w:rsid w:val="00FF17FD"/>
    <w:rsid w:val="00FF3C62"/>
    <w:rsid w:val="00FF5BA4"/>
    <w:rsid w:val="00FF5CF5"/>
    <w:rsid w:val="00FF6280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04FCBD"/>
  <w15:docId w15:val="{4A29C829-001B-4D3D-ACD4-06E6B484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Centered">
    <w:name w:val="Table Text (Centered)"/>
    <w:rsid w:val="00E304DF"/>
    <w:pPr>
      <w:spacing w:before="40" w:after="40"/>
      <w:jc w:val="center"/>
    </w:pPr>
    <w:rPr>
      <w:rFonts w:ascii="Arial" w:hAnsi="Arial"/>
      <w:sz w:val="17"/>
    </w:rPr>
  </w:style>
  <w:style w:type="character" w:customStyle="1" w:styleId="Bold">
    <w:name w:val="Bold"/>
    <w:rsid w:val="00E304DF"/>
    <w:rPr>
      <w:b/>
    </w:rPr>
  </w:style>
  <w:style w:type="paragraph" w:customStyle="1" w:styleId="ProcedureTitle">
    <w:name w:val="Procedure Title"/>
    <w:rsid w:val="00D1341B"/>
    <w:pPr>
      <w:spacing w:before="120" w:after="120"/>
      <w:jc w:val="center"/>
    </w:pPr>
    <w:rPr>
      <w:rFonts w:ascii="Arial" w:hAnsi="Arial"/>
      <w:b/>
      <w:caps/>
      <w:spacing w:val="-2"/>
      <w:sz w:val="28"/>
    </w:rPr>
  </w:style>
  <w:style w:type="paragraph" w:customStyle="1" w:styleId="TableList-123">
    <w:name w:val="Table List - 123"/>
    <w:rsid w:val="00D1341B"/>
    <w:pPr>
      <w:numPr>
        <w:numId w:val="25"/>
      </w:numPr>
      <w:spacing w:before="40" w:after="40"/>
    </w:pPr>
    <w:rPr>
      <w:rFonts w:ascii="Arial" w:hAnsi="Arial"/>
      <w:sz w:val="17"/>
    </w:rPr>
  </w:style>
  <w:style w:type="paragraph" w:customStyle="1" w:styleId="TableList-abc">
    <w:name w:val="Table List - abc"/>
    <w:rsid w:val="00D1341B"/>
    <w:pPr>
      <w:numPr>
        <w:numId w:val="26"/>
      </w:numPr>
      <w:spacing w:before="40" w:after="40"/>
    </w:pPr>
    <w:rPr>
      <w:rFonts w:ascii="Arial" w:hAnsi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8769F9453244BA9FA6ED8E38462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50B8-578B-4E61-8501-D8514AD7D12F}"/>
      </w:docPartPr>
      <w:docPartBody>
        <w:p w:rsidR="00000000" w:rsidRDefault="00446100" w:rsidP="00446100">
          <w:pPr>
            <w:pStyle w:val="718769F9453244BA9FA6ED8E384625E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1DB280858384407B8D864D620B1C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C4E2-E9FE-438F-95BB-AAB04CD6502E}"/>
      </w:docPartPr>
      <w:docPartBody>
        <w:p w:rsidR="00000000" w:rsidRDefault="00446100" w:rsidP="00446100">
          <w:pPr>
            <w:pStyle w:val="F1DB280858384407B8D864D620B1C62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E4D3CABBC324C6FAFE9032D95616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B3DD0-6C9F-4312-BDC6-6E97CCAAA43E}"/>
      </w:docPartPr>
      <w:docPartBody>
        <w:p w:rsidR="00000000" w:rsidRDefault="00446100" w:rsidP="00446100">
          <w:pPr>
            <w:pStyle w:val="CE4D3CABBC324C6FAFE9032D9561658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7F5CC197FDF4507B0A66F5DFAE01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52AAC-5513-4CAB-806C-0B3D8A19E679}"/>
      </w:docPartPr>
      <w:docPartBody>
        <w:p w:rsidR="00000000" w:rsidRDefault="00446100" w:rsidP="00446100">
          <w:pPr>
            <w:pStyle w:val="67F5CC197FDF4507B0A66F5DFAE0163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7A67E38EBC04193A6C6A6E0F591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8C1F-E9E7-4F58-8F1A-68312D8B8523}"/>
      </w:docPartPr>
      <w:docPartBody>
        <w:p w:rsidR="00000000" w:rsidRDefault="00446100" w:rsidP="00446100">
          <w:pPr>
            <w:pStyle w:val="F7A67E38EBC04193A6C6A6E0F591E39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FDDE675AAB2457C9789EA38A3B5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771C0-7854-4728-AAC7-A7E31571965C}"/>
      </w:docPartPr>
      <w:docPartBody>
        <w:p w:rsidR="00000000" w:rsidRDefault="00446100" w:rsidP="00446100">
          <w:pPr>
            <w:pStyle w:val="7FDDE675AAB2457C9789EA38A3B511C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00"/>
    <w:rsid w:val="00446100"/>
    <w:rsid w:val="009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46100"/>
    <w:rPr>
      <w:color w:val="808080"/>
    </w:rPr>
  </w:style>
  <w:style w:type="paragraph" w:customStyle="1" w:styleId="718769F9453244BA9FA6ED8E384625E6">
    <w:name w:val="718769F9453244BA9FA6ED8E384625E6"/>
    <w:rsid w:val="00446100"/>
  </w:style>
  <w:style w:type="paragraph" w:customStyle="1" w:styleId="F1DB280858384407B8D864D620B1C622">
    <w:name w:val="F1DB280858384407B8D864D620B1C622"/>
    <w:rsid w:val="00446100"/>
  </w:style>
  <w:style w:type="paragraph" w:customStyle="1" w:styleId="CE4D3CABBC324C6FAFE9032D9561658D">
    <w:name w:val="CE4D3CABBC324C6FAFE9032D9561658D"/>
    <w:rsid w:val="00446100"/>
  </w:style>
  <w:style w:type="paragraph" w:customStyle="1" w:styleId="67F5CC197FDF4507B0A66F5DFAE01639">
    <w:name w:val="67F5CC197FDF4507B0A66F5DFAE01639"/>
    <w:rsid w:val="00446100"/>
  </w:style>
  <w:style w:type="paragraph" w:customStyle="1" w:styleId="F7A67E38EBC04193A6C6A6E0F591E392">
    <w:name w:val="F7A67E38EBC04193A6C6A6E0F591E392"/>
    <w:rsid w:val="00446100"/>
  </w:style>
  <w:style w:type="paragraph" w:customStyle="1" w:styleId="7FDDE675AAB2457C9789EA38A3B511C7">
    <w:name w:val="7FDDE675AAB2457C9789EA38A3B511C7"/>
    <w:rsid w:val="00446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5CF9EA4A-90E0-4C91-B96C-B2D7A4E0F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5350C-C321-4097-AE6F-0B9826B1B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Civil Works Procedure</vt:lpstr>
    </vt:vector>
  </TitlesOfParts>
  <Company>Bechtel/EDS</Company>
  <LinksUpToDate>false</LinksUpToDate>
  <CharactersWithSpaces>2173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Civil Works Procedure</dc:title>
  <dc:subject>EPM-KCE-TP-000017-AR</dc:subject>
  <dc:creator>Rivamonte, Leonnito (RMP)</dc:creator>
  <cp:keywords>ᅟ</cp:keywords>
  <cp:lastModifiedBy>اسماء المطيري Asma Almutairi</cp:lastModifiedBy>
  <cp:revision>4</cp:revision>
  <cp:lastPrinted>2017-10-17T10:15:00Z</cp:lastPrinted>
  <dcterms:created xsi:type="dcterms:W3CDTF">2022-03-28T08:35:00Z</dcterms:created>
  <dcterms:modified xsi:type="dcterms:W3CDTF">2022-05-23T08:11:00Z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8812fc9e-3f23-430c-80b9-01a3d822f37b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